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10"/>
        <w:gridCol w:w="4377"/>
      </w:tblGrid>
      <w:tr w:rsidR="00193745" w:rsidRPr="00521262" w14:paraId="5E87DBAA" w14:textId="77777777" w:rsidTr="00C95B11">
        <w:tc>
          <w:tcPr>
            <w:tcW w:w="4889" w:type="dxa"/>
          </w:tcPr>
          <w:bookmarkStart w:id="0" w:name="Mottaker" w:colFirst="0" w:colLast="0" w:displacedByCustomXml="next"/>
          <w:sdt>
            <w:sdtPr>
              <w:tag w:val="Mottaker"/>
              <w:id w:val="10015"/>
              <w:lock w:val="contentLocked"/>
              <w:placeholder>
                <w:docPart w:val="9514B6ABA2BA43D799F02D77E6FCA549"/>
              </w:placeholder>
              <w:dataBinding w:prefixMappings="xmlns:gbs='http://www.software-innovation.no/growBusinessDocument'" w:xpath="/gbs:GrowBusinessDocument/gbs:ToActivityContactJOINEX.Name[@gbs:key='10015']" w:storeItemID="{211BCA06-CF76-4AB7-BB63-44367C2969D0}"/>
              <w:text w:multiLine="1"/>
            </w:sdtPr>
            <w:sdtContent>
              <w:p w14:paraId="1EEA4827" w14:textId="6268BDB3" w:rsidR="00193745" w:rsidRPr="007D150A" w:rsidRDefault="00096381" w:rsidP="00193745">
                <w:r>
                  <w:t>Se mottakerliste nedenfor.</w:t>
                </w:r>
              </w:p>
            </w:sdtContent>
          </w:sdt>
          <w:sdt>
            <w:sdtPr>
              <w:tag w:val="ToActivityContact.Address"/>
              <w:id w:val="10016"/>
              <w:lock w:val="contentLocked"/>
              <w:placeholder>
                <w:docPart w:val="9514B6ABA2BA43D799F02D77E6FCA549"/>
              </w:placeholder>
              <w:dataBinding w:prefixMappings="xmlns:gbs='http://www.software-innovation.no/growBusinessDocument'" w:xpath="/gbs:GrowBusinessDocument/gbs:ToActivityContactJOINEX.Address[@gbs:key='10016']" w:storeItemID="{211BCA06-CF76-4AB7-BB63-44367C2969D0}"/>
              <w:text w:multiLine="1"/>
            </w:sdtPr>
            <w:sdtContent>
              <w:p w14:paraId="1CDEC8DA" w14:textId="1B5AFD35" w:rsidR="003C695B" w:rsidRPr="007D150A" w:rsidRDefault="00096381" w:rsidP="00193745">
                <w:r>
                  <w:br/>
                  <w:t xml:space="preserve">  </w:t>
                </w:r>
              </w:p>
            </w:sdtContent>
          </w:sdt>
          <w:sdt>
            <w:sdtPr>
              <w:tag w:val="ToActivityContact.Zip"/>
              <w:id w:val="10017"/>
              <w:lock w:val="contentLocked"/>
              <w:placeholder>
                <w:docPart w:val="9514B6ABA2BA43D799F02D77E6FCA549"/>
              </w:placeholder>
              <w:dataBinding w:prefixMappings="xmlns:gbs='http://www.software-innovation.no/growBusinessDocument'" w:xpath="/gbs:GrowBusinessDocument/gbs:ToActivityContactJOINEX.Zip[@gbs:key='10017']" w:storeItemID="{211BCA06-CF76-4AB7-BB63-44367C2969D0}"/>
              <w:text/>
            </w:sdtPr>
            <w:sdtContent>
              <w:p w14:paraId="29CC0E04" w14:textId="56E749AA" w:rsidR="003C695B" w:rsidRPr="007D150A" w:rsidRDefault="00096381" w:rsidP="003C695B">
                <w:r>
                  <w:t xml:space="preserve">  </w:t>
                </w:r>
              </w:p>
            </w:sdtContent>
          </w:sdt>
          <w:p w14:paraId="1442797C" w14:textId="77777777" w:rsidR="003C695B" w:rsidRPr="007D150A" w:rsidRDefault="003C695B" w:rsidP="003C695B"/>
          <w:p w14:paraId="553B4F34" w14:textId="77777777" w:rsidR="005E53CC" w:rsidRPr="007D150A" w:rsidRDefault="005E53CC" w:rsidP="003C695B"/>
          <w:p w14:paraId="5F5A70D4" w14:textId="2EAFB0DD" w:rsidR="00AE08B7" w:rsidRPr="007D150A" w:rsidRDefault="00AE08B7" w:rsidP="00F326B2"/>
        </w:tc>
        <w:tc>
          <w:tcPr>
            <w:tcW w:w="4889" w:type="dxa"/>
          </w:tcPr>
          <w:p w14:paraId="2BA76748" w14:textId="538E92D9" w:rsidR="002A06CF" w:rsidRPr="002A06CF" w:rsidRDefault="002A06CF" w:rsidP="002A06CF">
            <w:pPr>
              <w:jc w:val="right"/>
              <w:rPr>
                <w:b/>
                <w:bCs/>
                <w:sz w:val="16"/>
                <w:szCs w:val="16"/>
              </w:rPr>
            </w:pPr>
            <w:r w:rsidRPr="002A06CF">
              <w:rPr>
                <w:b/>
                <w:bCs/>
                <w:sz w:val="16"/>
                <w:szCs w:val="16"/>
              </w:rPr>
              <w:fldChar w:fldCharType="begin"/>
            </w:r>
            <w:r w:rsidRPr="002A06CF">
              <w:rPr>
                <w:b/>
                <w:bCs/>
                <w:sz w:val="16"/>
                <w:szCs w:val="16"/>
              </w:rPr>
              <w:instrText xml:space="preserve"> IF "</w:instrText>
            </w:r>
            <w:sdt>
              <w:sdtPr>
                <w:rPr>
                  <w:b/>
                  <w:bCs/>
                  <w:sz w:val="16"/>
                  <w:szCs w:val="16"/>
                </w:rPr>
                <w:tag w:val="ToAuthorization"/>
                <w:id w:val="10018"/>
                <w:placeholder>
                  <w:docPart w:val="9D3A184CC3DF41529C6DAAB5FB233B8F"/>
                </w:placeholder>
                <w:dataBinding w:prefixMappings="xmlns:gbs='http://www.software-innovation.no/growBusinessDocument'" w:xpath="/gbs:GrowBusinessDocument/gbs:ToAuthorization[@gbs:key='10018']" w:storeItemID="{211BCA06-CF76-4AB7-BB63-44367C2969D0}"/>
                <w:text/>
              </w:sdtPr>
              <w:sdtContent>
                <w:r w:rsidR="00237ADA">
                  <w:rPr>
                    <w:b/>
                    <w:bCs/>
                    <w:sz w:val="16"/>
                    <w:szCs w:val="16"/>
                  </w:rPr>
                  <w:instrText xml:space="preserve">  </w:instrText>
                </w:r>
              </w:sdtContent>
            </w:sdt>
            <w:r w:rsidRPr="002A06CF">
              <w:rPr>
                <w:b/>
                <w:bCs/>
                <w:sz w:val="16"/>
                <w:szCs w:val="16"/>
              </w:rPr>
              <w:instrText>"&lt;&gt;"  " "Unntatt offentlighet iht"</w:instrText>
            </w:r>
            <w:r w:rsidRPr="002A06CF">
              <w:rPr>
                <w:b/>
                <w:bCs/>
                <w:sz w:val="16"/>
                <w:szCs w:val="16"/>
              </w:rPr>
              <w:fldChar w:fldCharType="end"/>
            </w:r>
          </w:p>
          <w:sdt>
            <w:sdtPr>
              <w:rPr>
                <w:b/>
                <w:bCs/>
                <w:sz w:val="16"/>
                <w:szCs w:val="16"/>
              </w:rPr>
              <w:tag w:val="ToAuthorization"/>
              <w:id w:val="10019"/>
              <w:placeholder>
                <w:docPart w:val="8861AF6E438E4F718730659D4F45DC91"/>
              </w:placeholder>
              <w:dataBinding w:prefixMappings="xmlns:gbs='http://www.software-innovation.no/growBusinessDocument'" w:xpath="/gbs:GrowBusinessDocument/gbs:ToAuthorization[@gbs:key='10019']" w:storeItemID="{211BCA06-CF76-4AB7-BB63-44367C2969D0}"/>
              <w:text/>
            </w:sdtPr>
            <w:sdtContent>
              <w:p w14:paraId="50320F12" w14:textId="146E7BE6" w:rsidR="002A06CF" w:rsidRDefault="00096381" w:rsidP="002A06CF">
                <w:pPr>
                  <w:jc w:val="right"/>
                </w:pPr>
                <w:r>
                  <w:rPr>
                    <w:b/>
                    <w:bCs/>
                    <w:sz w:val="16"/>
                    <w:szCs w:val="16"/>
                  </w:rPr>
                  <w:t xml:space="preserve">  </w:t>
                </w:r>
              </w:p>
            </w:sdtContent>
          </w:sdt>
          <w:p w14:paraId="2B78FE2E" w14:textId="77777777" w:rsidR="00193745" w:rsidRDefault="00193745" w:rsidP="00C60BDA"/>
          <w:p w14:paraId="5BBBFFFA" w14:textId="77777777" w:rsidR="002A06CF" w:rsidRPr="002A06CF" w:rsidRDefault="002A06CF" w:rsidP="002A06CF">
            <w:pPr>
              <w:jc w:val="right"/>
              <w:rPr>
                <w:sz w:val="16"/>
                <w:szCs w:val="16"/>
              </w:rPr>
            </w:pPr>
            <w:r w:rsidRPr="002A06CF">
              <w:rPr>
                <w:sz w:val="16"/>
                <w:szCs w:val="16"/>
              </w:rPr>
              <w:t>Vår ref.:</w:t>
            </w:r>
          </w:p>
          <w:sdt>
            <w:sdtPr>
              <w:rPr>
                <w:sz w:val="16"/>
                <w:szCs w:val="16"/>
              </w:rPr>
              <w:tag w:val="DocumentNumber"/>
              <w:id w:val="10031"/>
              <w:placeholder>
                <w:docPart w:val="DefaultPlaceholder_-1854013440"/>
              </w:placeholder>
              <w:dataBinding w:prefixMappings="xmlns:gbs='http://www.software-innovation.no/growBusinessDocument'" w:xpath="/gbs:GrowBusinessDocument/gbs:DocumentNumber[@gbs:key='10031']" w:storeItemID="{211BCA06-CF76-4AB7-BB63-44367C2969D0}"/>
              <w:text/>
            </w:sdtPr>
            <w:sdtContent>
              <w:p w14:paraId="56580EC8" w14:textId="243863AA" w:rsidR="002A06CF" w:rsidRPr="002A06CF" w:rsidRDefault="00096381" w:rsidP="002A06CF">
                <w:pPr>
                  <w:jc w:val="right"/>
                  <w:rPr>
                    <w:sz w:val="16"/>
                    <w:szCs w:val="16"/>
                  </w:rPr>
                </w:pPr>
                <w:r>
                  <w:rPr>
                    <w:sz w:val="16"/>
                    <w:szCs w:val="16"/>
                  </w:rPr>
                  <w:t>2020026994-49</w:t>
                </w:r>
              </w:p>
            </w:sdtContent>
          </w:sdt>
          <w:p w14:paraId="0B3BFD41" w14:textId="77777777" w:rsidR="002A06CF" w:rsidRPr="002A06CF" w:rsidRDefault="002A06CF" w:rsidP="002A06CF">
            <w:pPr>
              <w:jc w:val="right"/>
              <w:rPr>
                <w:sz w:val="16"/>
                <w:szCs w:val="16"/>
              </w:rPr>
            </w:pPr>
            <w:r w:rsidRPr="002A06CF">
              <w:rPr>
                <w:sz w:val="16"/>
                <w:szCs w:val="16"/>
              </w:rPr>
              <w:t>(Bes oppgitt ved henvendelse)</w:t>
            </w:r>
          </w:p>
          <w:p w14:paraId="176F5DFD" w14:textId="77777777" w:rsidR="002A06CF" w:rsidRPr="002A06CF" w:rsidRDefault="002A06CF" w:rsidP="002A06CF">
            <w:pPr>
              <w:jc w:val="right"/>
              <w:rPr>
                <w:sz w:val="16"/>
                <w:szCs w:val="16"/>
              </w:rPr>
            </w:pPr>
            <w:r w:rsidRPr="002A06CF">
              <w:rPr>
                <w:sz w:val="16"/>
                <w:szCs w:val="16"/>
              </w:rPr>
              <w:t>Deres ref.:</w:t>
            </w:r>
          </w:p>
          <w:sdt>
            <w:sdtPr>
              <w:rPr>
                <w:sz w:val="16"/>
                <w:szCs w:val="16"/>
              </w:rPr>
              <w:tag w:val="ReferenceNo"/>
              <w:id w:val="10032"/>
              <w:placeholder>
                <w:docPart w:val="DefaultPlaceholder_-1854013440"/>
              </w:placeholder>
              <w:dataBinding w:prefixMappings="xmlns:gbs='http://www.software-innovation.no/growBusinessDocument'" w:xpath="/gbs:GrowBusinessDocument/gbs:ReferenceNo[@gbs:key='10032']" w:storeItemID="{211BCA06-CF76-4AB7-BB63-44367C2969D0}"/>
              <w:text/>
            </w:sdtPr>
            <w:sdtContent>
              <w:p w14:paraId="26756F4E" w14:textId="11E18EED" w:rsidR="002A06CF" w:rsidRPr="002A06CF" w:rsidRDefault="00096381" w:rsidP="002A06CF">
                <w:pPr>
                  <w:jc w:val="right"/>
                  <w:rPr>
                    <w:sz w:val="16"/>
                    <w:szCs w:val="16"/>
                  </w:rPr>
                </w:pPr>
                <w:r>
                  <w:rPr>
                    <w:sz w:val="16"/>
                    <w:szCs w:val="16"/>
                  </w:rPr>
                  <w:t xml:space="preserve">  </w:t>
                </w:r>
              </w:p>
            </w:sdtContent>
          </w:sdt>
          <w:p w14:paraId="023BC640" w14:textId="77777777" w:rsidR="002A06CF" w:rsidRPr="002A06CF" w:rsidRDefault="002A06CF" w:rsidP="002A06CF">
            <w:pPr>
              <w:jc w:val="right"/>
              <w:rPr>
                <w:sz w:val="16"/>
                <w:szCs w:val="16"/>
              </w:rPr>
            </w:pPr>
            <w:r w:rsidRPr="002A06CF">
              <w:rPr>
                <w:sz w:val="16"/>
                <w:szCs w:val="16"/>
              </w:rPr>
              <w:t>Dato:</w:t>
            </w:r>
          </w:p>
          <w:sdt>
            <w:sdtPr>
              <w:rPr>
                <w:sz w:val="16"/>
                <w:szCs w:val="16"/>
              </w:rPr>
              <w:tag w:val="DocumentDate"/>
              <w:id w:val="10033"/>
              <w:placeholder>
                <w:docPart w:val="DefaultPlaceholder_-1854013437"/>
              </w:placeholder>
              <w:dataBinding w:prefixMappings="xmlns:gbs='http://www.software-innovation.no/growBusinessDocument'" w:xpath="/gbs:GrowBusinessDocument/gbs:DocumentDate[@gbs:key='10033']" w:storeItemID="{211BCA06-CF76-4AB7-BB63-44367C2969D0}"/>
              <w:date w:fullDate="2024-12-13T00:00:00Z">
                <w:dateFormat w:val="dd.MM.yyyy"/>
                <w:lid w:val="nb-NO"/>
                <w:storeMappedDataAs w:val="dateTime"/>
                <w:calendar w:val="gregorian"/>
              </w:date>
            </w:sdtPr>
            <w:sdtContent>
              <w:p w14:paraId="4A314098" w14:textId="2040F9FD" w:rsidR="002A06CF" w:rsidRPr="007D150A" w:rsidRDefault="00096381" w:rsidP="002A06CF">
                <w:pPr>
                  <w:jc w:val="right"/>
                </w:pPr>
                <w:r>
                  <w:rPr>
                    <w:sz w:val="16"/>
                    <w:szCs w:val="16"/>
                  </w:rPr>
                  <w:t>13.12.2024</w:t>
                </w:r>
              </w:p>
            </w:sdtContent>
          </w:sdt>
        </w:tc>
      </w:tr>
      <w:bookmarkEnd w:id="0"/>
      <w:tr w:rsidR="003C695B" w:rsidRPr="00521262" w14:paraId="5AFFC6BA" w14:textId="77777777" w:rsidTr="00C95B11">
        <w:trPr>
          <w:trHeight w:val="72"/>
        </w:trPr>
        <w:tc>
          <w:tcPr>
            <w:tcW w:w="4889" w:type="dxa"/>
          </w:tcPr>
          <w:p w14:paraId="1D02EE70" w14:textId="77777777" w:rsidR="003C695B" w:rsidRPr="007D150A" w:rsidRDefault="003C695B" w:rsidP="00193745">
            <w:pPr>
              <w:rPr>
                <w:sz w:val="4"/>
                <w:szCs w:val="4"/>
              </w:rPr>
            </w:pPr>
          </w:p>
        </w:tc>
        <w:tc>
          <w:tcPr>
            <w:tcW w:w="4889" w:type="dxa"/>
          </w:tcPr>
          <w:p w14:paraId="148204D3" w14:textId="77777777" w:rsidR="003C695B" w:rsidRPr="007D150A" w:rsidRDefault="003C695B" w:rsidP="00C60BDA">
            <w:pPr>
              <w:rPr>
                <w:sz w:val="4"/>
                <w:szCs w:val="4"/>
              </w:rPr>
            </w:pPr>
          </w:p>
        </w:tc>
      </w:tr>
    </w:tbl>
    <w:p w14:paraId="2177B0A1" w14:textId="77777777" w:rsidR="00CC4D75" w:rsidRPr="00CC4D75" w:rsidRDefault="00CC4D75" w:rsidP="00357C86">
      <w:pPr>
        <w:pStyle w:val="Topptekst"/>
      </w:pPr>
    </w:p>
    <w:p w14:paraId="07BFC8EA" w14:textId="77777777" w:rsidR="006A539F" w:rsidRPr="006A539F" w:rsidRDefault="006A539F" w:rsidP="006A539F"/>
    <w:p w14:paraId="638B63DD" w14:textId="77777777" w:rsidR="006A539F" w:rsidRPr="006A539F" w:rsidRDefault="006A539F" w:rsidP="006A539F"/>
    <w:sdt>
      <w:sdtPr>
        <w:tag w:val="UnofficialTitle"/>
        <w:id w:val="10027"/>
        <w:placeholder>
          <w:docPart w:val="9514B6ABA2BA43D799F02D77E6FCA549"/>
        </w:placeholder>
        <w:temporary/>
        <w:dataBinding w:prefixMappings="xmlns:gbs='http://www.software-innovation.no/growBusinessDocument'" w:xpath="/gbs:GrowBusinessDocument/gbs:UnofficialTitle[@gbs:key='10027']" w:storeItemID="{211BCA06-CF76-4AB7-BB63-44367C2969D0}"/>
        <w:text/>
      </w:sdtPr>
      <w:sdtContent>
        <w:p w14:paraId="75831197" w14:textId="025149E0" w:rsidR="00193745" w:rsidRDefault="00096381" w:rsidP="0009510F">
          <w:pPr>
            <w:pStyle w:val="Tittel"/>
          </w:pPr>
          <w:r>
            <w:t>Referat fra SU-møte Ve skole 26.11.2024</w:t>
          </w:r>
        </w:p>
      </w:sdtContent>
    </w:sdt>
    <w:p w14:paraId="4046B4CF" w14:textId="77777777" w:rsidR="00F545A8" w:rsidRDefault="00F545A8" w:rsidP="00357C86">
      <w:pPr>
        <w:ind w:right="281"/>
      </w:pPr>
    </w:p>
    <w:p w14:paraId="739332DA" w14:textId="38B9493F" w:rsidR="00193745" w:rsidRDefault="00096381" w:rsidP="00C60BDA">
      <w:bookmarkStart w:id="1" w:name="Start"/>
      <w:bookmarkEnd w:id="1"/>
      <w:r w:rsidRPr="00596FB8">
        <w:rPr>
          <w:b/>
          <w:bCs/>
        </w:rPr>
        <w:t>Til stede:</w:t>
      </w:r>
      <w:r>
        <w:t xml:space="preserve"> Mette Barsø (</w:t>
      </w:r>
      <w:r w:rsidR="00596FB8">
        <w:t>SU-leder), Lilian R. Johansson (FAU-leder), Mads S.Nygaard (elevrådsleder), Ronja Bråten Altun (</w:t>
      </w:r>
      <w:r w:rsidR="00172BC8">
        <w:t>elevrådsrepresentant</w:t>
      </w:r>
      <w:r w:rsidR="00596FB8">
        <w:t>), Per Sigurd Løyning (ansatt</w:t>
      </w:r>
      <w:r w:rsidR="00172BC8">
        <w:t xml:space="preserve"> </w:t>
      </w:r>
      <w:r w:rsidR="00596FB8">
        <w:t>representant), Joakim Hellenes (rektor).</w:t>
      </w:r>
    </w:p>
    <w:p w14:paraId="2D66B7CC" w14:textId="77777777" w:rsidR="00096381" w:rsidRDefault="00096381" w:rsidP="00C60BDA"/>
    <w:p w14:paraId="6CFC0814" w14:textId="1340D1B2" w:rsidR="00096381" w:rsidRDefault="00096381" w:rsidP="00C60BDA">
      <w:r w:rsidRPr="00596FB8">
        <w:rPr>
          <w:b/>
          <w:bCs/>
        </w:rPr>
        <w:t>Meldt fravær:</w:t>
      </w:r>
      <w:r>
        <w:t xml:space="preserve"> Kenneth Aadnesen (andre ansatte), Sigrid Moseid Øverland (politisk</w:t>
      </w:r>
      <w:r w:rsidR="00172BC8">
        <w:t xml:space="preserve"> </w:t>
      </w:r>
      <w:r>
        <w:t>representant).</w:t>
      </w:r>
    </w:p>
    <w:p w14:paraId="6E8A8CE3" w14:textId="77777777" w:rsidR="00096381" w:rsidRDefault="00096381" w:rsidP="00C60BDA"/>
    <w:p w14:paraId="7A84597E" w14:textId="565E2645" w:rsidR="00096381" w:rsidRDefault="00096381" w:rsidP="00C60BDA">
      <w:r>
        <w:t>Referat fra FAU-møte, se eget referat.</w:t>
      </w:r>
    </w:p>
    <w:p w14:paraId="1125CB67" w14:textId="2341CCEC" w:rsidR="00096381" w:rsidRDefault="000117C9" w:rsidP="00C60BDA">
      <w:r>
        <w:t>elevråds</w:t>
      </w:r>
    </w:p>
    <w:p w14:paraId="75634FD3" w14:textId="16E1D00B" w:rsidR="00096381" w:rsidRPr="00096381" w:rsidRDefault="00096381" w:rsidP="00C60BDA">
      <w:pPr>
        <w:rPr>
          <w:b/>
          <w:bCs/>
        </w:rPr>
      </w:pPr>
      <w:r w:rsidRPr="00096381">
        <w:rPr>
          <w:b/>
          <w:bCs/>
        </w:rPr>
        <w:t>Saker:</w:t>
      </w:r>
    </w:p>
    <w:p w14:paraId="706D0159" w14:textId="77777777" w:rsidR="00096381" w:rsidRDefault="00096381" w:rsidP="00C60BDA"/>
    <w:p w14:paraId="0C3C1740" w14:textId="55D296CA" w:rsidR="00096381" w:rsidRPr="00096381" w:rsidRDefault="00096381" w:rsidP="00096381">
      <w:r w:rsidRPr="00096381">
        <w:rPr>
          <w:b/>
          <w:bCs/>
        </w:rPr>
        <w:t>10/24-25 Skolens informasjonsarbeid</w:t>
      </w:r>
      <w:r w:rsidRPr="00096381">
        <w:t>.</w:t>
      </w:r>
    </w:p>
    <w:p w14:paraId="58AEE52E" w14:textId="77777777" w:rsidR="00596FB8" w:rsidRDefault="00096381" w:rsidP="00096381">
      <w:r w:rsidRPr="00096381">
        <w:t xml:space="preserve">Skolen har et todelt ansvar for å informere elever og foresatte. For det første skal alle foresatte og elever være informert om retten til et godt og trygt </w:t>
      </w:r>
      <w:r w:rsidR="00596FB8" w:rsidRPr="00096381">
        <w:t>skolemiljø</w:t>
      </w:r>
      <w:r w:rsidRPr="00096381">
        <w:t>, og hva vi gjør dersom elever ikke opplever å ha det trygt og godt. De skal også vite om hvordan skolen kan kontaktes, og hva som kan gjøres dersom skolen ikke følger opp. Samtidig skal skolen også informere i enkeltsaker, slik at elever og foresatte kjenner til det som er viktig for dem.</w:t>
      </w:r>
    </w:p>
    <w:p w14:paraId="548D60D9" w14:textId="5970D52C" w:rsidR="00596FB8" w:rsidRDefault="00096381" w:rsidP="00096381">
      <w:r w:rsidRPr="00096381">
        <w:t xml:space="preserve"> </w:t>
      </w:r>
    </w:p>
    <w:p w14:paraId="1A5C13D0" w14:textId="77777777" w:rsidR="00596FB8" w:rsidRDefault="00096381" w:rsidP="00096381">
      <w:r w:rsidRPr="00096381">
        <w:t xml:space="preserve">Vi benytter ulike kanaler til informasjonsarbeidet, eks.: </w:t>
      </w:r>
    </w:p>
    <w:p w14:paraId="5FB41325" w14:textId="4EC944AA" w:rsidR="00096381" w:rsidRDefault="00596FB8" w:rsidP="00096381">
      <w:r>
        <w:t>F</w:t>
      </w:r>
      <w:r w:rsidR="00096381" w:rsidRPr="00096381">
        <w:t>oreldremøter, utviklingssamtaler, melding i Visma, telefonsamtaler, epost og skolens hjemmeside. Ønsker gjerne tilbakemeldinger om hvordan dette oppleves. </w:t>
      </w:r>
    </w:p>
    <w:p w14:paraId="7854A08D" w14:textId="552AA2CA" w:rsidR="00096381" w:rsidRPr="00096381" w:rsidRDefault="00096381" w:rsidP="00096381">
      <w:r w:rsidRPr="00096381">
        <w:t> </w:t>
      </w:r>
    </w:p>
    <w:p w14:paraId="61A04B2A" w14:textId="72D184D7" w:rsidR="00096381" w:rsidRPr="00096381" w:rsidRDefault="00096381" w:rsidP="00096381">
      <w:pPr>
        <w:rPr>
          <w:b/>
          <w:bCs/>
        </w:rPr>
      </w:pPr>
      <w:r w:rsidRPr="00096381">
        <w:rPr>
          <w:b/>
          <w:bCs/>
        </w:rPr>
        <w:t>11/24-25 · Elev- og foreldremedvirkning</w:t>
      </w:r>
      <w:r>
        <w:rPr>
          <w:b/>
          <w:bCs/>
        </w:rPr>
        <w:t>.</w:t>
      </w:r>
      <w:r w:rsidRPr="00096381">
        <w:rPr>
          <w:b/>
          <w:bCs/>
        </w:rPr>
        <w:t> </w:t>
      </w:r>
    </w:p>
    <w:p w14:paraId="5D707388" w14:textId="77777777" w:rsidR="00096381" w:rsidRPr="00096381" w:rsidRDefault="00096381" w:rsidP="00096381">
      <w:r w:rsidRPr="00096381">
        <w:t>Fantastisk flott at vi og elevene har jobbet for å løfte elevrådet, spesielt på u-trinnet. Mye positiv aktivitet. Det gleder oss stort. Det er også noen spennende tanker i kommingen, slik som å benytte “Dialogmodellen” inn mot foreldremøter.  </w:t>
      </w:r>
    </w:p>
    <w:p w14:paraId="3E0D0A1D" w14:textId="77777777" w:rsidR="00096381" w:rsidRDefault="00096381" w:rsidP="00096381">
      <w:r w:rsidRPr="00096381">
        <w:t>Elevrådet har gjennomført en undersøkelse på u-trinnet om fysisk eller digital bok. Flertallet av elevene ønsker digitale lærerbøker. </w:t>
      </w:r>
    </w:p>
    <w:p w14:paraId="72D46DCB" w14:textId="77777777" w:rsidR="00096381" w:rsidRPr="00096381" w:rsidRDefault="00096381" w:rsidP="00096381"/>
    <w:p w14:paraId="1549CEFB" w14:textId="29EB3315" w:rsidR="00096381" w:rsidRPr="00096381" w:rsidRDefault="00096381" w:rsidP="00096381">
      <w:pPr>
        <w:rPr>
          <w:b/>
          <w:bCs/>
        </w:rPr>
      </w:pPr>
      <w:r w:rsidRPr="00096381">
        <w:rPr>
          <w:b/>
          <w:bCs/>
        </w:rPr>
        <w:t>12/24-25 Høringsinstans i skolepolitiske saker</w:t>
      </w:r>
      <w:r>
        <w:rPr>
          <w:b/>
          <w:bCs/>
        </w:rPr>
        <w:t>.</w:t>
      </w:r>
      <w:r w:rsidRPr="00096381">
        <w:rPr>
          <w:b/>
          <w:bCs/>
        </w:rPr>
        <w:t> </w:t>
      </w:r>
    </w:p>
    <w:p w14:paraId="7C8E32C0" w14:textId="77777777" w:rsidR="00596FB8" w:rsidRDefault="00096381" w:rsidP="00096381">
      <w:r w:rsidRPr="00096381">
        <w:t>Vi har nettopp vært gjennom innspillsrunden til skolebehovsplanen. Det opplevdes vanskelig, både for FAU/SU og elevrådet å gi innspill på noe som ikke berørte direkte. </w:t>
      </w:r>
    </w:p>
    <w:p w14:paraId="4B9641DC" w14:textId="763DF365" w:rsidR="00096381" w:rsidRPr="00096381" w:rsidRDefault="00096381" w:rsidP="00096381">
      <w:r w:rsidRPr="00096381">
        <w:t> </w:t>
      </w:r>
    </w:p>
    <w:p w14:paraId="44F53E74" w14:textId="77777777" w:rsidR="00596FB8" w:rsidRDefault="00596FB8" w:rsidP="00096381">
      <w:pPr>
        <w:rPr>
          <w:b/>
          <w:bCs/>
        </w:rPr>
      </w:pPr>
    </w:p>
    <w:p w14:paraId="690F8E2A" w14:textId="77777777" w:rsidR="00596FB8" w:rsidRDefault="00596FB8" w:rsidP="00096381">
      <w:pPr>
        <w:rPr>
          <w:b/>
          <w:bCs/>
        </w:rPr>
      </w:pPr>
    </w:p>
    <w:p w14:paraId="5E69641F" w14:textId="0F69CDF9" w:rsidR="00096381" w:rsidRPr="00096381" w:rsidRDefault="00096381" w:rsidP="00096381">
      <w:pPr>
        <w:rPr>
          <w:b/>
          <w:bCs/>
        </w:rPr>
      </w:pPr>
      <w:r w:rsidRPr="00096381">
        <w:rPr>
          <w:b/>
          <w:bCs/>
        </w:rPr>
        <w:lastRenderedPageBreak/>
        <w:t>13/24-25 Fysiske anlegg og skolemiljø</w:t>
      </w:r>
      <w:r>
        <w:rPr>
          <w:b/>
          <w:bCs/>
        </w:rPr>
        <w:t>.</w:t>
      </w:r>
      <w:r w:rsidRPr="00096381">
        <w:rPr>
          <w:b/>
          <w:bCs/>
        </w:rPr>
        <w:t> </w:t>
      </w:r>
    </w:p>
    <w:p w14:paraId="18AC5546" w14:textId="77777777" w:rsidR="00596FB8" w:rsidRDefault="00096381" w:rsidP="00096381">
      <w:r w:rsidRPr="00096381">
        <w:t xml:space="preserve">Det fysiske er litt som det er. Spennende å se hvordan utvikling blir før/etter sammenslåing på Lauvåsen. </w:t>
      </w:r>
    </w:p>
    <w:p w14:paraId="691F2AB4" w14:textId="33821DA2" w:rsidR="00596FB8" w:rsidRDefault="00096381" w:rsidP="00096381">
      <w:r w:rsidRPr="00096381">
        <w:t xml:space="preserve">Lavvo har blitt oppgradert med hjelp fra elever, ansatte, foresatte og foresatte som har stilt med materialer. Under gjennomgangsmøte med </w:t>
      </w:r>
      <w:r w:rsidR="00F145FD">
        <w:t>b</w:t>
      </w:r>
      <w:r w:rsidRPr="00096381">
        <w:t xml:space="preserve">yggdrift, fremkom det at vi hadde timer til gode innen vaktmestertjenester. Disse vil bli benyttet til å ordne taket på Lavvo.  </w:t>
      </w:r>
    </w:p>
    <w:p w14:paraId="0C32D2E1" w14:textId="26501415" w:rsidR="00096381" w:rsidRDefault="00096381" w:rsidP="00096381">
      <w:r w:rsidRPr="00096381">
        <w:t>Uteområdet trenger sårt en oppgradering. Vi er i dialog med Lions Tveit for å se på noen muligheter bl.a. med tanke på ballbingen, men det er vanskelig å kvitte seg med gammelt dekke.  </w:t>
      </w:r>
    </w:p>
    <w:p w14:paraId="0E25A553" w14:textId="77777777" w:rsidR="00096381" w:rsidRPr="00096381" w:rsidRDefault="00096381" w:rsidP="00096381"/>
    <w:p w14:paraId="584C7B27" w14:textId="7C7BB38E" w:rsidR="00096381" w:rsidRDefault="00096381" w:rsidP="00096381">
      <w:pPr>
        <w:rPr>
          <w:b/>
          <w:bCs/>
        </w:rPr>
      </w:pPr>
      <w:r w:rsidRPr="00096381">
        <w:rPr>
          <w:b/>
          <w:bCs/>
        </w:rPr>
        <w:t>14/24-25</w:t>
      </w:r>
      <w:r w:rsidRPr="00096381">
        <w:rPr>
          <w:b/>
          <w:bCs/>
          <w:u w:val="single"/>
        </w:rPr>
        <w:t xml:space="preserve"> </w:t>
      </w:r>
      <w:r w:rsidRPr="00096381">
        <w:rPr>
          <w:b/>
          <w:bCs/>
        </w:rPr>
        <w:t>Skolemiljø</w:t>
      </w:r>
      <w:r>
        <w:rPr>
          <w:b/>
          <w:bCs/>
        </w:rPr>
        <w:t>.</w:t>
      </w:r>
    </w:p>
    <w:p w14:paraId="44D06931" w14:textId="77777777" w:rsidR="00596FB8" w:rsidRDefault="00096381" w:rsidP="00096381">
      <w:r>
        <w:t>D</w:t>
      </w:r>
      <w:r w:rsidRPr="00096381">
        <w:t xml:space="preserve">et rapporters nå månedlig på pågående aktivitetsplaner. Ve skole har også elever som ikke opplever at de har et godt og trygt skolemiljø. På to av trinnene hvor det oppleves utfordringer, har vi iverksatt foreldreråd med ekstern hjelp fra kommunen. Metodikken og resultatene virker lovende. </w:t>
      </w:r>
    </w:p>
    <w:p w14:paraId="3C8BCB0E" w14:textId="6BB61F01" w:rsidR="00096381" w:rsidRDefault="00096381" w:rsidP="00096381">
      <w:r w:rsidRPr="00096381">
        <w:t>Klassetrivsel er gjennomført og følges opp på trinn. Elevundersøkelsen har frist nå til fredag 29.november, resultater offentliggjøres 13.januar. </w:t>
      </w:r>
    </w:p>
    <w:p w14:paraId="14D0BE82" w14:textId="5A8507DF" w:rsidR="00096381" w:rsidRPr="00096381" w:rsidRDefault="00096381" w:rsidP="00096381">
      <w:r w:rsidRPr="00096381">
        <w:t> </w:t>
      </w:r>
    </w:p>
    <w:p w14:paraId="2729409E" w14:textId="77EA8EF8" w:rsidR="00096381" w:rsidRPr="00096381" w:rsidRDefault="00096381" w:rsidP="00096381">
      <w:pPr>
        <w:rPr>
          <w:b/>
          <w:bCs/>
        </w:rPr>
      </w:pPr>
      <w:r w:rsidRPr="00096381">
        <w:rPr>
          <w:b/>
          <w:bCs/>
        </w:rPr>
        <w:t>15/24-25 Trafikkforhold og skoleskyss</w:t>
      </w:r>
      <w:r>
        <w:rPr>
          <w:b/>
          <w:bCs/>
        </w:rPr>
        <w:t>.</w:t>
      </w:r>
      <w:r w:rsidRPr="00096381">
        <w:rPr>
          <w:b/>
          <w:bCs/>
        </w:rPr>
        <w:t> </w:t>
      </w:r>
    </w:p>
    <w:p w14:paraId="5ABF6A13" w14:textId="77777777" w:rsidR="00F145FD" w:rsidRDefault="00096381" w:rsidP="00096381">
      <w:r w:rsidRPr="00096381">
        <w:t>Vi har et meget velfungerende trafikkutvalg i FAU, det er vi svært fornøyde med. Disse bidrar til kampanjer og egen BroomBroom-dag for elevene.</w:t>
      </w:r>
    </w:p>
    <w:p w14:paraId="4E5164C8" w14:textId="77777777" w:rsidR="00F145FD" w:rsidRDefault="00F145FD" w:rsidP="00096381"/>
    <w:p w14:paraId="74A0BA7F" w14:textId="6F41E740" w:rsidR="00096381" w:rsidRDefault="00096381" w:rsidP="00096381">
      <w:r w:rsidRPr="00096381">
        <w:t>Den siste tiden har de også vært involverte i møter med Statens vegvesen ang. ny gang- og sykkelsti ved Hamresanden. Her vil det komme ut mer informasjon når entreprenøren starter på byggingen langs stranda. Skolen er godt informert om prosessen. </w:t>
      </w:r>
    </w:p>
    <w:p w14:paraId="04C6B120" w14:textId="77777777" w:rsidR="00F145FD" w:rsidRPr="00096381" w:rsidRDefault="00F145FD" w:rsidP="00096381"/>
    <w:p w14:paraId="551F96D1" w14:textId="77777777" w:rsidR="00096381" w:rsidRDefault="00096381" w:rsidP="00096381">
      <w:r w:rsidRPr="00096381">
        <w:t>Ved skolen har vi fremdeles utfordringer knyttet til elever som blir kjørt til skolen, og som ikke slippes av i rundkjøringen. Skolebussen fungerer relativt godt, med noen forsinkelser og uteblivelser i høst. Vi ser også at skolebussen til/fra Hamresanden er for full. Dette arbeides det med, men ser ikke ut til å bli en snarlig løsning. Er for mange elever uten krav på skoleskyss som benytter denne transporten. Vi har også elever som utfordres av farlig skolevei.  </w:t>
      </w:r>
    </w:p>
    <w:p w14:paraId="1E0ABFE4" w14:textId="77777777" w:rsidR="00096381" w:rsidRPr="00096381" w:rsidRDefault="00096381" w:rsidP="00096381"/>
    <w:p w14:paraId="5C1A3809" w14:textId="1D704A99" w:rsidR="00096381" w:rsidRPr="00096381" w:rsidRDefault="00096381" w:rsidP="00096381">
      <w:pPr>
        <w:rPr>
          <w:b/>
          <w:bCs/>
        </w:rPr>
      </w:pPr>
      <w:r w:rsidRPr="00096381">
        <w:rPr>
          <w:b/>
          <w:bCs/>
        </w:rPr>
        <w:t>16/24-25 Skolekretsgrenser</w:t>
      </w:r>
      <w:r>
        <w:rPr>
          <w:b/>
          <w:bCs/>
        </w:rPr>
        <w:t>.</w:t>
      </w:r>
      <w:r w:rsidRPr="00096381">
        <w:rPr>
          <w:b/>
          <w:bCs/>
        </w:rPr>
        <w:t> </w:t>
      </w:r>
    </w:p>
    <w:p w14:paraId="7112C43D" w14:textId="5585C176" w:rsidR="00B83A8B" w:rsidRDefault="00096381" w:rsidP="00C60BDA">
      <w:r w:rsidRPr="00096381">
        <w:t>Ikke så mye spenning knyttet til dette pr. I dag. Grense mellom Tveit/Ve og Hånes går i dag ved Monelia, øverst i Moneheia.  </w:t>
      </w:r>
    </w:p>
    <w:p w14:paraId="77FF397D" w14:textId="77777777" w:rsidR="00D27C8B" w:rsidRDefault="00D27C8B" w:rsidP="00C60BDA"/>
    <w:p w14:paraId="154D6ED1" w14:textId="63CAEB3A" w:rsidR="006370F8" w:rsidRPr="005925E0" w:rsidRDefault="002A06CF" w:rsidP="006370F8">
      <w:pPr>
        <w:tabs>
          <w:tab w:val="left" w:pos="1926"/>
        </w:tabs>
      </w:pPr>
      <w:r>
        <w:t>Med hilsen</w:t>
      </w:r>
    </w:p>
    <w:p w14:paraId="56A10BE2" w14:textId="77777777" w:rsidR="003C695B" w:rsidRDefault="003C695B" w:rsidP="00C60BDA"/>
    <w:tbl>
      <w:tblPr>
        <w:tblW w:w="0" w:type="auto"/>
        <w:tblLook w:val="0000" w:firstRow="0" w:lastRow="0" w:firstColumn="0" w:lastColumn="0" w:noHBand="0" w:noVBand="0"/>
      </w:tblPr>
      <w:tblGrid>
        <w:gridCol w:w="5497"/>
        <w:gridCol w:w="3290"/>
      </w:tblGrid>
      <w:tr w:rsidR="00011A90" w:rsidRPr="00011A90" w14:paraId="2B34894C" w14:textId="77777777" w:rsidTr="00C74938">
        <w:sdt>
          <w:sdtPr>
            <w:tag w:val="OurRef.Name"/>
            <w:id w:val="10020"/>
            <w:placeholder>
              <w:docPart w:val="9514B6ABA2BA43D799F02D77E6FCA549"/>
            </w:placeholder>
            <w:dataBinding w:prefixMappings="xmlns:gbs='http://www.software-innovation.no/growBusinessDocument'" w:xpath="/gbs:GrowBusinessDocument/gbs:OurRef.Name[@gbs:key='10020']" w:storeItemID="{211BCA06-CF76-4AB7-BB63-44367C2969D0}"/>
            <w:text/>
          </w:sdtPr>
          <w:sdtContent>
            <w:tc>
              <w:tcPr>
                <w:tcW w:w="5777" w:type="dxa"/>
              </w:tcPr>
              <w:p w14:paraId="7B51D3A3" w14:textId="78C237A3" w:rsidR="00011A90" w:rsidRPr="00011A90" w:rsidRDefault="00096381" w:rsidP="00632671">
                <w:pPr>
                  <w:ind w:left="-109"/>
                </w:pPr>
                <w:r>
                  <w:t>Aase Danielsen Nyhagen</w:t>
                </w:r>
              </w:p>
            </w:tc>
          </w:sdtContent>
        </w:sdt>
        <w:tc>
          <w:tcPr>
            <w:tcW w:w="3509" w:type="dxa"/>
          </w:tcPr>
          <w:p w14:paraId="0D30FBB2" w14:textId="77777777" w:rsidR="00011A90" w:rsidRPr="00011A90" w:rsidRDefault="00011A90" w:rsidP="00011A90"/>
        </w:tc>
      </w:tr>
      <w:tr w:rsidR="00011A90" w:rsidRPr="00011A90" w14:paraId="6773B77C" w14:textId="77777777" w:rsidTr="00C74938">
        <w:sdt>
          <w:sdtPr>
            <w:tag w:val="OurRef.Title"/>
            <w:id w:val="10021"/>
            <w:placeholder>
              <w:docPart w:val="9514B6ABA2BA43D799F02D77E6FCA549"/>
            </w:placeholder>
            <w:dataBinding w:prefixMappings="xmlns:gbs='http://www.software-innovation.no/growBusinessDocument'" w:xpath="/gbs:GrowBusinessDocument/gbs:OurRef.Title[@gbs:key='10021']" w:storeItemID="{211BCA06-CF76-4AB7-BB63-44367C2969D0}"/>
            <w:text/>
          </w:sdtPr>
          <w:sdtContent>
            <w:tc>
              <w:tcPr>
                <w:tcW w:w="5777" w:type="dxa"/>
              </w:tcPr>
              <w:p w14:paraId="1983F3D7" w14:textId="48C72474" w:rsidR="00011A90" w:rsidRPr="00011A90" w:rsidRDefault="00096381" w:rsidP="00120BD2">
                <w:pPr>
                  <w:ind w:left="-109"/>
                </w:pPr>
                <w:r>
                  <w:t>Saksbehandler</w:t>
                </w:r>
              </w:p>
            </w:tc>
          </w:sdtContent>
        </w:sdt>
        <w:tc>
          <w:tcPr>
            <w:tcW w:w="3509" w:type="dxa"/>
          </w:tcPr>
          <w:p w14:paraId="762E40AA" w14:textId="77777777" w:rsidR="00011A90" w:rsidRPr="00011A90" w:rsidRDefault="00011A90" w:rsidP="00011A90"/>
        </w:tc>
      </w:tr>
    </w:tbl>
    <w:p w14:paraId="5D530875" w14:textId="77777777" w:rsidR="00B7472E" w:rsidRDefault="00B7472E" w:rsidP="00C60BDA"/>
    <w:p w14:paraId="5578465F" w14:textId="77777777" w:rsidR="001B55DF" w:rsidRPr="002A06CF" w:rsidRDefault="001B55DF" w:rsidP="001B55DF">
      <w:pPr>
        <w:rPr>
          <w:sz w:val="16"/>
          <w:szCs w:val="16"/>
        </w:rPr>
      </w:pPr>
      <w:r w:rsidRPr="002A06CF">
        <w:rPr>
          <w:i/>
          <w:sz w:val="16"/>
          <w:szCs w:val="16"/>
        </w:rPr>
        <w:t>Dokumentet er godkjent elektronisk og gyldig uten underskrift</w:t>
      </w:r>
    </w:p>
    <w:p w14:paraId="02308A80" w14:textId="77777777" w:rsidR="001B55DF" w:rsidRDefault="001B55DF" w:rsidP="00C60BDA"/>
    <w:p w14:paraId="1B3DF7C4" w14:textId="77777777" w:rsidR="001B55DF" w:rsidRPr="006370F8" w:rsidRDefault="001B55DF" w:rsidP="00C60BDA"/>
    <w:p w14:paraId="3356D493" w14:textId="27384A2A" w:rsidR="00120BD2" w:rsidRDefault="00D27C8B" w:rsidP="00C60BDA">
      <w:r>
        <w:fldChar w:fldCharType="begin"/>
      </w:r>
      <w:r>
        <w:instrText xml:space="preserve"> IF "</w:instrText>
      </w:r>
      <w:sdt>
        <w:sdtPr>
          <w:tag w:val="Attachments"/>
          <w:id w:val="10026"/>
          <w:placeholder>
            <w:docPart w:val="9514B6ABA2BA43D799F02D77E6FCA549"/>
          </w:placeholder>
          <w:dataBinding w:prefixMappings="xmlns:gbs='http://www.software-innovation.no/growBusinessDocument'" w:xpath="/gbs:GrowBusinessDocument/gbs:Attachments[@gbs:key='10026']" w:storeItemID="{211BCA06-CF76-4AB7-BB63-44367C2969D0}"/>
          <w:text/>
        </w:sdtPr>
        <w:sdtContent>
          <w:r w:rsidR="00237ADA">
            <w:instrText xml:space="preserve">  </w:instrText>
          </w:r>
        </w:sdtContent>
      </w:sdt>
      <w:r>
        <w:instrText>"&gt;</w:instrText>
      </w:r>
      <w:r w:rsidR="005F75F7">
        <w:instrText>"</w:instrText>
      </w:r>
      <w:r>
        <w:instrText>0</w:instrText>
      </w:r>
      <w:r w:rsidR="005F75F7">
        <w:instrText xml:space="preserve">" </w:instrText>
      </w:r>
      <w:r w:rsidR="00867C10">
        <w:instrText>"</w:instrText>
      </w:r>
      <w:r w:rsidR="002A06CF">
        <w:instrText>Vedlegg</w:instrText>
      </w:r>
      <w:r>
        <w:instrText>:</w:instrText>
      </w:r>
      <w:r w:rsidR="00C74938" w:rsidRPr="00C74938">
        <w:instrText xml:space="preserve"> </w:instrText>
      </w:r>
      <w:sdt>
        <w:sdtPr>
          <w:tag w:val="Attachments"/>
          <w:id w:val="10022"/>
          <w:placeholder>
            <w:docPart w:val="B1F0B8579D254BF09952BA6CEC783E34"/>
          </w:placeholder>
          <w:temporary/>
          <w:dataBinding w:prefixMappings="xmlns:gbs='http://www.software-innovation.no/growBusinessDocument'" w:xpath="/gbs:GrowBusinessDocument/gbs:Attachments[@gbs:key='10022']" w:storeItemID="{211BCA06-CF76-4AB7-BB63-44367C2969D0}"/>
          <w:text/>
        </w:sdtPr>
        <w:sdtContent>
          <w:r w:rsidR="00237ADA">
            <w:instrText xml:space="preserve">  </w:instrText>
          </w:r>
        </w:sdtContent>
      </w:sdt>
      <w:r w:rsidR="00C74938">
        <w:br/>
      </w:r>
      <w:r>
        <w:instrText xml:space="preserve">" </w:instrText>
      </w:r>
      <w:r>
        <w:fldChar w:fldCharType="end"/>
      </w:r>
    </w:p>
    <w:sdt>
      <w:sdtPr>
        <w:alias w:val="Mottakerliste"/>
        <w:tag w:val="Mottakerliste"/>
        <w:id w:val="-995184395"/>
      </w:sdtPr>
      <w:sdtContent>
        <w:p w14:paraId="2525E8FD" w14:textId="346830F2" w:rsidR="00D4710B" w:rsidRPr="005E26E6" w:rsidRDefault="00D4710B" w:rsidP="00D4710B">
          <w:r>
            <w:fldChar w:fldCharType="begin"/>
          </w:r>
          <w:r>
            <w:instrText xml:space="preserve"> IF "</w:instrText>
          </w:r>
          <w:bookmarkStart w:id="2" w:name="_Hlk425943498"/>
          <w:r>
            <w:fldChar w:fldCharType="begin"/>
          </w:r>
          <w:r>
            <w:instrText xml:space="preserve"> DOCPROPERTY ShowDummyRecipient </w:instrText>
          </w:r>
          <w:r>
            <w:fldChar w:fldCharType="separate"/>
          </w:r>
          <w:r w:rsidR="00096381">
            <w:instrText>true</w:instrText>
          </w:r>
          <w:r>
            <w:fldChar w:fldCharType="end"/>
          </w:r>
          <w:bookmarkEnd w:id="2"/>
          <w:r>
            <w:instrText>"="true" "</w:instrText>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495"/>
          </w:tblGrid>
          <w:tr w:rsidR="00D4710B" w:rsidRPr="005072FE" w14:paraId="2A04CFF3" w14:textId="77777777" w:rsidTr="00C74938">
            <w:tc>
              <w:tcPr>
                <w:tcW w:w="1384" w:type="dxa"/>
              </w:tcPr>
              <w:p w14:paraId="3A6806BB" w14:textId="77777777" w:rsidR="00D4710B" w:rsidRPr="00E429D4" w:rsidRDefault="00000000" w:rsidP="006370F8">
                <w:pPr>
                  <w:tabs>
                    <w:tab w:val="left" w:pos="6237"/>
                    <w:tab w:val="decimal" w:pos="7371"/>
                  </w:tabs>
                  <w:spacing w:before="40"/>
                </w:pPr>
                <w:sdt>
                  <w:sdtPr>
                    <w:tag w:val="Label_Vedlegg"/>
                    <w:id w:val="806752329"/>
                    <w:text/>
                  </w:sdtPr>
                  <w:sdtContent>
                    <w:r w:rsidR="002A06CF">
                      <w:instrText>Mottakere</w:instrText>
                    </w:r>
                    <w:r w:rsidR="006370F8">
                      <w:instrText>:</w:instrText>
                    </w:r>
                    <w:r w:rsidR="00D4710B" w:rsidRPr="00E429D4">
                      <w:instrText>:</w:instrText>
                    </w:r>
                  </w:sdtContent>
                </w:sdt>
              </w:p>
            </w:tc>
            <w:sdt>
              <w:sdtPr>
                <w:tag w:val="ToActivityContact"/>
                <w:id w:val="10014"/>
                <w:placeholder>
                  <w:docPart w:val="FE681A75C55F448397B5B017D2618F53"/>
                </w:placeholder>
                <w:dataBinding w:prefixMappings="xmlns:gbs='http://www.software-innovation.no/growBusinessDocument'" w:xpath="/gbs:GrowBusinessDocument/gbs:Lists/gbs:SingleLines/gbs:ToActivityContact/gbs:DisplayField[@gbs:key='10014']" w:storeItemID="{211BCA06-CF76-4AB7-BB63-44367C2969D0}"/>
                <w:text w:multiLine="1"/>
              </w:sdtPr>
              <w:sdtContent>
                <w:tc>
                  <w:tcPr>
                    <w:tcW w:w="8025" w:type="dxa"/>
                  </w:tcPr>
                  <w:p w14:paraId="43D6FF16" w14:textId="07D79E24" w:rsidR="00D4710B" w:rsidRPr="008A4BE3" w:rsidRDefault="00237ADA" w:rsidP="00111CED">
                    <w:pPr>
                      <w:tabs>
                        <w:tab w:val="left" w:pos="6237"/>
                        <w:tab w:val="decimal" w:pos="7371"/>
                      </w:tabs>
                      <w:spacing w:before="40"/>
                    </w:pPr>
                    <w:r>
                      <w:instrText>Joakim Hellenes, Solsletta 15A, 4658 TVEIT</w:instrText>
                    </w:r>
                    <w:r>
                      <w:br/>
                      <w:instrText>Per Sigurd Løyning, Fosseveien 60, 4658 TVEIT</w:instrText>
                    </w:r>
                    <w:r>
                      <w:br/>
                      <w:instrText>Mette Barsøe, Monelia 22, 4656 HAMRESANDEN</w:instrText>
                    </w:r>
                    <w:r>
                      <w:br/>
                      <w:instrText>Lilian Rezan Johansson, Solsletta 15, 4658 TVEIT</w:instrText>
                    </w:r>
                    <w:r>
                      <w:br/>
                      <w:instrText>Mads Sørbø Nygaard, Feltspatveien 90, 4656 HAMRESANDEN</w:instrText>
                    </w:r>
                    <w:r>
                      <w:br/>
                      <w:instrText>Ronja Bråten Altun, Småslettene 70, 4658 TVEIT</w:instrText>
                    </w:r>
                    <w:r>
                      <w:br/>
                      <w:instrText>Sigrid Moseid Øverland, Vigvollåsen 47, 4635 KRISTIANSAND S</w:instrText>
                    </w:r>
                    <w:r>
                      <w:br/>
                      <w:instrText>Kenneth Aadnesen, Agder Allé 21, 4631 KRISTIANSAND S</w:instrText>
                    </w:r>
                  </w:p>
                </w:tc>
              </w:sdtContent>
            </w:sdt>
          </w:tr>
        </w:tbl>
        <w:p w14:paraId="4E386EB8" w14:textId="77777777" w:rsidR="00096381" w:rsidRPr="005E26E6" w:rsidRDefault="00D4710B" w:rsidP="00D4710B">
          <w:pPr>
            <w:rPr>
              <w:noProof/>
            </w:rPr>
          </w:pPr>
          <w:r>
            <w:instrText>"</w:instrText>
          </w:r>
          <w:r>
            <w:br/>
          </w:r>
          <w:r>
            <w:fldChar w:fldCharType="separate"/>
          </w:r>
        </w:p>
        <w:tbl>
          <w:tblPr>
            <w:tblStyle w:val="Tabellrutenett"/>
            <w:tblpPr w:leftFromText="141" w:rightFromText="141" w:vertAnchor="text" w:horzAnchor="margin" w:tblpY="4"/>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495"/>
          </w:tblGrid>
          <w:tr w:rsidR="00096381" w:rsidRPr="005072FE" w14:paraId="78C3344D" w14:textId="77777777" w:rsidTr="00C74938">
            <w:tc>
              <w:tcPr>
                <w:tcW w:w="1384" w:type="dxa"/>
              </w:tcPr>
              <w:p w14:paraId="65FC5F3C" w14:textId="77777777" w:rsidR="00096381" w:rsidRPr="00E429D4" w:rsidRDefault="00000000" w:rsidP="006370F8">
                <w:pPr>
                  <w:tabs>
                    <w:tab w:val="left" w:pos="6237"/>
                    <w:tab w:val="decimal" w:pos="7371"/>
                  </w:tabs>
                  <w:spacing w:before="40"/>
                  <w:rPr>
                    <w:noProof/>
                  </w:rPr>
                </w:pPr>
                <w:sdt>
                  <w:sdtPr>
                    <w:rPr>
                      <w:noProof/>
                    </w:rPr>
                    <w:tag w:val="Label_Vedlegg"/>
                    <w:id w:val="-1958633059"/>
                    <w:text/>
                  </w:sdtPr>
                  <w:sdtContent>
                    <w:r w:rsidR="00096381">
                      <w:rPr>
                        <w:noProof/>
                      </w:rPr>
                      <w:t>Mottakere:</w:t>
                    </w:r>
                    <w:r w:rsidR="00096381" w:rsidRPr="00E429D4">
                      <w:rPr>
                        <w:noProof/>
                      </w:rPr>
                      <w:t>:</w:t>
                    </w:r>
                  </w:sdtContent>
                </w:sdt>
              </w:p>
            </w:tc>
            <w:sdt>
              <w:sdtPr>
                <w:rPr>
                  <w:noProof/>
                </w:rPr>
                <w:tag w:val="ToActivityContact"/>
                <w:id w:val="1802967197"/>
                <w:placeholder>
                  <w:docPart w:val="CDAD69F7AEC94D59BDB2C99DFE54DCEE"/>
                </w:placeholder>
                <w:dataBinding w:prefixMappings="xmlns:gbs='http://www.software-innovation.no/growBusinessDocument'" w:xpath="/gbs:GrowBusinessDocument/gbs:Lists/gbs:SingleLines/gbs:ToActivityContact/gbs:DisplayField[@gbs:key='10014']" w:storeItemID="{211BCA06-CF76-4AB7-BB63-44367C2969D0}"/>
                <w:text w:multiLine="1"/>
              </w:sdtPr>
              <w:sdtContent>
                <w:tc>
                  <w:tcPr>
                    <w:tcW w:w="8025" w:type="dxa"/>
                  </w:tcPr>
                  <w:p w14:paraId="1DDE6B33" w14:textId="77777777" w:rsidR="00096381" w:rsidRPr="008A4BE3" w:rsidRDefault="00096381" w:rsidP="00111CED">
                    <w:pPr>
                      <w:tabs>
                        <w:tab w:val="left" w:pos="6237"/>
                        <w:tab w:val="decimal" w:pos="7371"/>
                      </w:tabs>
                      <w:spacing w:before="40"/>
                      <w:rPr>
                        <w:noProof/>
                      </w:rPr>
                    </w:pPr>
                    <w:r>
                      <w:rPr>
                        <w:noProof/>
                      </w:rPr>
                      <w:t>Joakim Hellenes, Solsletta 15A, 4658 TVEIT</w:t>
                    </w:r>
                    <w:r>
                      <w:rPr>
                        <w:noProof/>
                      </w:rPr>
                      <w:br/>
                      <w:t>Per Sigurd Løyning, Fosseveien 60, 4658 TVEIT</w:t>
                    </w:r>
                    <w:r>
                      <w:rPr>
                        <w:noProof/>
                      </w:rPr>
                      <w:br/>
                      <w:t>Mette Barsøe, Monelia 22, 4656 HAMRESANDEN</w:t>
                    </w:r>
                    <w:r>
                      <w:rPr>
                        <w:noProof/>
                      </w:rPr>
                      <w:br/>
                      <w:t>Lilian Rezan Johansson, Solsletta 15, 4658 TVEIT</w:t>
                    </w:r>
                    <w:r>
                      <w:rPr>
                        <w:noProof/>
                      </w:rPr>
                      <w:br/>
                      <w:t>Mads Sørbø Nygaard, Feltspatveien 90, 4656 HAMRESANDEN</w:t>
                    </w:r>
                    <w:r>
                      <w:rPr>
                        <w:noProof/>
                      </w:rPr>
                      <w:br/>
                      <w:t>Ronja Bråten Altun, Småslettene 70, 4658 TVEIT</w:t>
                    </w:r>
                    <w:r>
                      <w:rPr>
                        <w:noProof/>
                      </w:rPr>
                      <w:br/>
                      <w:t>Sigrid Moseid Øverland, Vigvollåsen 47, 4635 KRISTIANSAND S</w:t>
                    </w:r>
                    <w:r>
                      <w:rPr>
                        <w:noProof/>
                      </w:rPr>
                      <w:br/>
                      <w:t>Kenneth Aadnesen, Agder Allé 21, 4631 KRISTIANSAND S</w:t>
                    </w:r>
                  </w:p>
                </w:tc>
              </w:sdtContent>
            </w:sdt>
          </w:tr>
        </w:tbl>
        <w:p w14:paraId="68D403B8" w14:textId="384DB916" w:rsidR="00C83A54" w:rsidRDefault="00D4710B" w:rsidP="00F145FD">
          <w:r>
            <w:fldChar w:fldCharType="end"/>
          </w:r>
        </w:p>
      </w:sdtContent>
    </w:sdt>
    <w:sectPr w:rsidR="00C83A54" w:rsidSect="006C65F9">
      <w:footerReference w:type="default" r:id="rId12"/>
      <w:headerReference w:type="first" r:id="rId13"/>
      <w:footerReference w:type="first" r:id="rId14"/>
      <w:type w:val="continuous"/>
      <w:pgSz w:w="11906" w:h="16838" w:code="9"/>
      <w:pgMar w:top="1418" w:right="1418" w:bottom="1134" w:left="1701" w:header="454"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7632" w14:textId="77777777" w:rsidR="00F26D70" w:rsidRDefault="00F26D70" w:rsidP="00C60BDA">
      <w:r>
        <w:separator/>
      </w:r>
    </w:p>
  </w:endnote>
  <w:endnote w:type="continuationSeparator" w:id="0">
    <w:p w14:paraId="1C197B36" w14:textId="77777777" w:rsidR="00F26D70" w:rsidRDefault="00F26D70"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387921"/>
      <w:docPartObj>
        <w:docPartGallery w:val="Page Numbers (Bottom of Page)"/>
        <w:docPartUnique/>
      </w:docPartObj>
    </w:sdtPr>
    <w:sdtContent>
      <w:p w14:paraId="6BC4CCDC" w14:textId="64E0DDE4" w:rsidR="006A539F" w:rsidRDefault="006A539F">
        <w:pPr>
          <w:pStyle w:val="Bunntekst"/>
          <w:jc w:val="center"/>
        </w:pPr>
        <w:r>
          <w:fldChar w:fldCharType="begin"/>
        </w:r>
        <w:r>
          <w:instrText>PAGE   \* MERGEFORMAT</w:instrText>
        </w:r>
        <w:r>
          <w:fldChar w:fldCharType="separate"/>
        </w:r>
        <w:r w:rsidR="00B833A0">
          <w:rPr>
            <w:noProof/>
          </w:rPr>
          <w:t>2</w:t>
        </w:r>
        <w:r>
          <w:fldChar w:fldCharType="end"/>
        </w:r>
      </w:p>
    </w:sdtContent>
  </w:sdt>
  <w:p w14:paraId="77F3F553" w14:textId="77777777" w:rsidR="00361D24" w:rsidRDefault="00361D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E7EE" w14:textId="30CBBBE1" w:rsidR="00C276F1" w:rsidRDefault="00856142">
    <w:pPr>
      <w:rPr>
        <w:sz w:val="12"/>
        <w:szCs w:val="12"/>
      </w:rPr>
    </w:pPr>
    <w:r>
      <w:rPr>
        <w:sz w:val="12"/>
        <w:szCs w:val="12"/>
      </w:rPr>
      <w:t>_______________________________________________________________________________________________________________</w:t>
    </w:r>
  </w:p>
  <w:p w14:paraId="23064F43" w14:textId="545BEEAA" w:rsidR="00856142" w:rsidRDefault="00856142">
    <w:pPr>
      <w:rPr>
        <w:sz w:val="12"/>
        <w:szCs w:val="12"/>
      </w:rPr>
    </w:pPr>
  </w:p>
  <w:tbl>
    <w:tblPr>
      <w:tblStyle w:val="Tabellrutenett"/>
      <w:tblW w:w="8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2209"/>
      <w:gridCol w:w="2640"/>
    </w:tblGrid>
    <w:tr w:rsidR="00856142" w:rsidRPr="00F11D74" w14:paraId="0CC433C9" w14:textId="77777777" w:rsidTr="00956643">
      <w:trPr>
        <w:trHeight w:hRule="exact" w:val="147"/>
      </w:trPr>
      <w:tc>
        <w:tcPr>
          <w:tcW w:w="3599" w:type="dxa"/>
        </w:tcPr>
        <w:p w14:paraId="58AF9CF0" w14:textId="77777777" w:rsidR="00856142" w:rsidRPr="00F11D74" w:rsidRDefault="00856142" w:rsidP="00856142">
          <w:pPr>
            <w:spacing w:after="200"/>
            <w:rPr>
              <w:b/>
              <w:sz w:val="12"/>
              <w:szCs w:val="12"/>
            </w:rPr>
          </w:pPr>
          <w:r w:rsidRPr="00F11D74">
            <w:rPr>
              <w:b/>
              <w:sz w:val="12"/>
              <w:szCs w:val="12"/>
            </w:rPr>
            <w:t>Sikker digital post</w:t>
          </w:r>
        </w:p>
      </w:tc>
      <w:tc>
        <w:tcPr>
          <w:tcW w:w="2209" w:type="dxa"/>
        </w:tcPr>
        <w:p w14:paraId="642489C3" w14:textId="77777777" w:rsidR="00856142" w:rsidRPr="00F11D74" w:rsidRDefault="00856142" w:rsidP="00856142">
          <w:pPr>
            <w:spacing w:after="200"/>
            <w:rPr>
              <w:b/>
              <w:sz w:val="12"/>
              <w:szCs w:val="12"/>
            </w:rPr>
          </w:pPr>
          <w:r w:rsidRPr="00F11D74">
            <w:rPr>
              <w:b/>
              <w:sz w:val="12"/>
              <w:szCs w:val="12"/>
            </w:rPr>
            <w:t>Postadresse</w:t>
          </w:r>
        </w:p>
      </w:tc>
      <w:tc>
        <w:tcPr>
          <w:tcW w:w="2640" w:type="dxa"/>
        </w:tcPr>
        <w:p w14:paraId="68C5F13A" w14:textId="77777777" w:rsidR="00856142" w:rsidRPr="00F11D74" w:rsidRDefault="00856142" w:rsidP="00856142">
          <w:pPr>
            <w:spacing w:after="200"/>
            <w:rPr>
              <w:b/>
              <w:sz w:val="12"/>
              <w:szCs w:val="12"/>
            </w:rPr>
          </w:pPr>
          <w:r w:rsidRPr="00F11D74">
            <w:rPr>
              <w:b/>
              <w:sz w:val="12"/>
              <w:szCs w:val="12"/>
            </w:rPr>
            <w:t>Telefon</w:t>
          </w:r>
        </w:p>
      </w:tc>
    </w:tr>
    <w:tr w:rsidR="00856142" w:rsidRPr="00F11D74" w14:paraId="5D63882F" w14:textId="77777777" w:rsidTr="00956643">
      <w:trPr>
        <w:trHeight w:hRule="exact" w:val="147"/>
      </w:trPr>
      <w:tc>
        <w:tcPr>
          <w:tcW w:w="3599" w:type="dxa"/>
        </w:tcPr>
        <w:p w14:paraId="5E036735" w14:textId="278E54C3" w:rsidR="00856142" w:rsidRPr="00F11D74" w:rsidRDefault="00856142" w:rsidP="00856142">
          <w:pPr>
            <w:spacing w:after="200"/>
            <w:rPr>
              <w:sz w:val="12"/>
              <w:szCs w:val="12"/>
            </w:rPr>
          </w:pPr>
          <w:hyperlink r:id="rId1" w:history="1">
            <w:r w:rsidRPr="008E4111">
              <w:rPr>
                <w:rStyle w:val="Hyperkobling"/>
                <w:sz w:val="12"/>
                <w:szCs w:val="12"/>
              </w:rPr>
              <w:t>www.kristiansand.kommune.no/kontakt-oss</w:t>
            </w:r>
          </w:hyperlink>
        </w:p>
      </w:tc>
      <w:tc>
        <w:tcPr>
          <w:tcW w:w="2209" w:type="dxa"/>
        </w:tcPr>
        <w:p w14:paraId="439B3724" w14:textId="77777777" w:rsidR="00856142" w:rsidRPr="00F11D74" w:rsidRDefault="00856142" w:rsidP="00856142">
          <w:pPr>
            <w:spacing w:after="200"/>
            <w:rPr>
              <w:sz w:val="12"/>
              <w:szCs w:val="12"/>
            </w:rPr>
          </w:pPr>
          <w:r w:rsidRPr="00F11D74">
            <w:rPr>
              <w:sz w:val="12"/>
              <w:szCs w:val="12"/>
            </w:rPr>
            <w:t>Postboks 4</w:t>
          </w:r>
        </w:p>
      </w:tc>
      <w:tc>
        <w:tcPr>
          <w:tcW w:w="2640" w:type="dxa"/>
        </w:tcPr>
        <w:p w14:paraId="349F4695" w14:textId="77777777" w:rsidR="00856142" w:rsidRPr="00F11D74" w:rsidRDefault="00856142" w:rsidP="00856142">
          <w:pPr>
            <w:spacing w:after="200"/>
            <w:rPr>
              <w:sz w:val="12"/>
              <w:szCs w:val="12"/>
            </w:rPr>
          </w:pPr>
          <w:r w:rsidRPr="00F11D74">
            <w:rPr>
              <w:sz w:val="12"/>
              <w:szCs w:val="12"/>
            </w:rPr>
            <w:t>38 07 50 00</w:t>
          </w:r>
        </w:p>
      </w:tc>
    </w:tr>
    <w:tr w:rsidR="00856142" w:rsidRPr="00F11D74" w14:paraId="578952C0" w14:textId="77777777" w:rsidTr="00956643">
      <w:trPr>
        <w:trHeight w:hRule="exact" w:val="147"/>
      </w:trPr>
      <w:tc>
        <w:tcPr>
          <w:tcW w:w="3599" w:type="dxa"/>
        </w:tcPr>
        <w:p w14:paraId="4E6C6CE8" w14:textId="77777777" w:rsidR="00856142" w:rsidRPr="00F11D74" w:rsidRDefault="00856142" w:rsidP="00856142">
          <w:pPr>
            <w:spacing w:after="200"/>
            <w:rPr>
              <w:sz w:val="12"/>
              <w:szCs w:val="12"/>
            </w:rPr>
          </w:pPr>
        </w:p>
      </w:tc>
      <w:tc>
        <w:tcPr>
          <w:tcW w:w="2209" w:type="dxa"/>
        </w:tcPr>
        <w:p w14:paraId="309AE775" w14:textId="77777777" w:rsidR="00856142" w:rsidRPr="00F11D74" w:rsidRDefault="00856142" w:rsidP="00856142">
          <w:pPr>
            <w:spacing w:after="200"/>
            <w:rPr>
              <w:sz w:val="12"/>
              <w:szCs w:val="12"/>
            </w:rPr>
          </w:pPr>
          <w:r w:rsidRPr="00F11D74">
            <w:rPr>
              <w:sz w:val="12"/>
              <w:szCs w:val="12"/>
            </w:rPr>
            <w:t>4685 Nodeland</w:t>
          </w:r>
        </w:p>
      </w:tc>
      <w:tc>
        <w:tcPr>
          <w:tcW w:w="2640" w:type="dxa"/>
        </w:tcPr>
        <w:p w14:paraId="41AE51EA" w14:textId="77777777" w:rsidR="00856142" w:rsidRPr="00F11D74" w:rsidRDefault="00856142" w:rsidP="00856142">
          <w:pPr>
            <w:spacing w:after="200"/>
            <w:rPr>
              <w:sz w:val="12"/>
              <w:szCs w:val="12"/>
            </w:rPr>
          </w:pPr>
        </w:p>
      </w:tc>
    </w:tr>
    <w:tr w:rsidR="00856142" w:rsidRPr="00F11D74" w14:paraId="56B420C4" w14:textId="77777777" w:rsidTr="00956643">
      <w:trPr>
        <w:trHeight w:hRule="exact" w:val="147"/>
      </w:trPr>
      <w:tc>
        <w:tcPr>
          <w:tcW w:w="3599" w:type="dxa"/>
        </w:tcPr>
        <w:p w14:paraId="4A387A4C" w14:textId="77777777" w:rsidR="00856142" w:rsidRPr="00F11D74" w:rsidRDefault="00856142" w:rsidP="00856142">
          <w:pPr>
            <w:spacing w:after="200"/>
            <w:rPr>
              <w:b/>
              <w:sz w:val="12"/>
              <w:szCs w:val="12"/>
            </w:rPr>
          </w:pPr>
        </w:p>
      </w:tc>
      <w:tc>
        <w:tcPr>
          <w:tcW w:w="2209" w:type="dxa"/>
        </w:tcPr>
        <w:p w14:paraId="73B89AAF" w14:textId="77777777" w:rsidR="00856142" w:rsidRPr="00F11D74" w:rsidRDefault="00856142" w:rsidP="00856142">
          <w:pPr>
            <w:spacing w:after="200"/>
            <w:rPr>
              <w:sz w:val="12"/>
              <w:szCs w:val="12"/>
            </w:rPr>
          </w:pPr>
        </w:p>
      </w:tc>
      <w:tc>
        <w:tcPr>
          <w:tcW w:w="2640" w:type="dxa"/>
        </w:tcPr>
        <w:p w14:paraId="0C132D0E" w14:textId="77777777" w:rsidR="00856142" w:rsidRPr="00F11D74" w:rsidRDefault="00856142" w:rsidP="00856142">
          <w:pPr>
            <w:spacing w:after="200"/>
            <w:rPr>
              <w:b/>
              <w:sz w:val="12"/>
              <w:szCs w:val="12"/>
            </w:rPr>
          </w:pPr>
          <w:r w:rsidRPr="00F11D74">
            <w:rPr>
              <w:b/>
              <w:sz w:val="12"/>
              <w:szCs w:val="12"/>
            </w:rPr>
            <w:t>Nettadresse</w:t>
          </w:r>
        </w:p>
      </w:tc>
    </w:tr>
    <w:tr w:rsidR="00856142" w:rsidRPr="00F11D74" w14:paraId="364E11A5" w14:textId="77777777" w:rsidTr="00956643">
      <w:trPr>
        <w:trHeight w:hRule="exact" w:val="147"/>
      </w:trPr>
      <w:tc>
        <w:tcPr>
          <w:tcW w:w="3599" w:type="dxa"/>
        </w:tcPr>
        <w:p w14:paraId="5759DF43" w14:textId="77777777" w:rsidR="00856142" w:rsidRPr="00F11D74" w:rsidRDefault="00856142" w:rsidP="00856142">
          <w:pPr>
            <w:spacing w:after="200"/>
            <w:rPr>
              <w:sz w:val="12"/>
              <w:szCs w:val="12"/>
            </w:rPr>
          </w:pPr>
          <w:r w:rsidRPr="00F11D74">
            <w:rPr>
              <w:b/>
              <w:sz w:val="12"/>
              <w:szCs w:val="12"/>
            </w:rPr>
            <w:t>E-postadresse</w:t>
          </w:r>
        </w:p>
      </w:tc>
      <w:tc>
        <w:tcPr>
          <w:tcW w:w="2209" w:type="dxa"/>
        </w:tcPr>
        <w:p w14:paraId="2DD6E1EF" w14:textId="77777777" w:rsidR="00856142" w:rsidRPr="00F11D74" w:rsidRDefault="00856142" w:rsidP="00856142">
          <w:pPr>
            <w:spacing w:after="200"/>
            <w:rPr>
              <w:b/>
              <w:sz w:val="12"/>
              <w:szCs w:val="12"/>
            </w:rPr>
          </w:pPr>
          <w:r w:rsidRPr="00F11D74">
            <w:rPr>
              <w:b/>
              <w:sz w:val="12"/>
              <w:szCs w:val="12"/>
            </w:rPr>
            <w:t>Besøksadresse</w:t>
          </w:r>
        </w:p>
      </w:tc>
      <w:tc>
        <w:tcPr>
          <w:tcW w:w="2640" w:type="dxa"/>
        </w:tcPr>
        <w:p w14:paraId="27A66A70" w14:textId="77777777" w:rsidR="00856142" w:rsidRPr="00F11D74" w:rsidRDefault="00856142" w:rsidP="00856142">
          <w:pPr>
            <w:spacing w:after="200"/>
            <w:rPr>
              <w:sz w:val="12"/>
              <w:szCs w:val="12"/>
            </w:rPr>
          </w:pPr>
          <w:r w:rsidRPr="00F11D74">
            <w:rPr>
              <w:sz w:val="12"/>
              <w:szCs w:val="12"/>
            </w:rPr>
            <w:t>www.kristiansand.kommune.no</w:t>
          </w:r>
        </w:p>
      </w:tc>
    </w:tr>
    <w:tr w:rsidR="00856142" w:rsidRPr="00F11D74" w14:paraId="5CE150CC" w14:textId="77777777" w:rsidTr="00956643">
      <w:trPr>
        <w:trHeight w:hRule="exact" w:val="147"/>
      </w:trPr>
      <w:tc>
        <w:tcPr>
          <w:tcW w:w="3599" w:type="dxa"/>
        </w:tcPr>
        <w:p w14:paraId="6C07C14D" w14:textId="01E1C4AE" w:rsidR="00856142" w:rsidRPr="00F11D74" w:rsidRDefault="000C6F1D" w:rsidP="00856142">
          <w:pPr>
            <w:spacing w:after="200"/>
            <w:rPr>
              <w:sz w:val="12"/>
              <w:szCs w:val="12"/>
            </w:rPr>
          </w:pPr>
          <w:r>
            <w:rPr>
              <w:sz w:val="12"/>
              <w:szCs w:val="12"/>
            </w:rPr>
            <w:t>post@kristiansand.kommune.no</w:t>
          </w:r>
        </w:p>
      </w:tc>
      <w:tc>
        <w:tcPr>
          <w:tcW w:w="2209" w:type="dxa"/>
        </w:tcPr>
        <w:p w14:paraId="008FA96D" w14:textId="77777777" w:rsidR="00856142" w:rsidRPr="00F11D74" w:rsidRDefault="00856142" w:rsidP="00856142">
          <w:pPr>
            <w:spacing w:after="200"/>
            <w:rPr>
              <w:sz w:val="12"/>
              <w:szCs w:val="12"/>
            </w:rPr>
          </w:pPr>
          <w:r w:rsidRPr="00F11D74">
            <w:rPr>
              <w:sz w:val="12"/>
              <w:szCs w:val="12"/>
            </w:rPr>
            <w:t>Rådhusgata 18</w:t>
          </w:r>
        </w:p>
      </w:tc>
      <w:tc>
        <w:tcPr>
          <w:tcW w:w="2640" w:type="dxa"/>
        </w:tcPr>
        <w:p w14:paraId="22637737" w14:textId="77777777" w:rsidR="00856142" w:rsidRPr="00F11D74" w:rsidRDefault="00856142" w:rsidP="00856142">
          <w:pPr>
            <w:spacing w:after="200"/>
            <w:rPr>
              <w:sz w:val="12"/>
              <w:szCs w:val="12"/>
            </w:rPr>
          </w:pPr>
        </w:p>
      </w:tc>
    </w:tr>
    <w:tr w:rsidR="00856142" w:rsidRPr="00F11D74" w14:paraId="4E49FF40" w14:textId="77777777" w:rsidTr="00956643">
      <w:trPr>
        <w:trHeight w:hRule="exact" w:val="147"/>
      </w:trPr>
      <w:tc>
        <w:tcPr>
          <w:tcW w:w="3599" w:type="dxa"/>
        </w:tcPr>
        <w:p w14:paraId="4AE582F4" w14:textId="77777777" w:rsidR="00856142" w:rsidRPr="00F11D74" w:rsidRDefault="00856142" w:rsidP="00856142">
          <w:pPr>
            <w:spacing w:after="200"/>
            <w:rPr>
              <w:sz w:val="12"/>
              <w:szCs w:val="12"/>
            </w:rPr>
          </w:pPr>
        </w:p>
      </w:tc>
      <w:tc>
        <w:tcPr>
          <w:tcW w:w="2209" w:type="dxa"/>
        </w:tcPr>
        <w:p w14:paraId="61DDAEE5" w14:textId="77777777" w:rsidR="00856142" w:rsidRPr="00F11D74" w:rsidRDefault="00856142" w:rsidP="00856142">
          <w:pPr>
            <w:spacing w:after="200"/>
            <w:rPr>
              <w:sz w:val="12"/>
              <w:szCs w:val="12"/>
            </w:rPr>
          </w:pPr>
          <w:r w:rsidRPr="00F11D74">
            <w:rPr>
              <w:sz w:val="12"/>
              <w:szCs w:val="12"/>
            </w:rPr>
            <w:t>Kristiansand</w:t>
          </w:r>
        </w:p>
      </w:tc>
      <w:tc>
        <w:tcPr>
          <w:tcW w:w="2640" w:type="dxa"/>
        </w:tcPr>
        <w:p w14:paraId="108B6262" w14:textId="77777777" w:rsidR="00856142" w:rsidRPr="00F11D74" w:rsidRDefault="00856142" w:rsidP="00856142">
          <w:pPr>
            <w:spacing w:after="200"/>
            <w:rPr>
              <w:b/>
              <w:sz w:val="12"/>
              <w:szCs w:val="12"/>
            </w:rPr>
          </w:pPr>
          <w:r w:rsidRPr="00F11D74">
            <w:rPr>
              <w:b/>
              <w:sz w:val="12"/>
              <w:szCs w:val="12"/>
            </w:rPr>
            <w:t>Organisasjonsnummer</w:t>
          </w:r>
        </w:p>
      </w:tc>
    </w:tr>
    <w:tr w:rsidR="00856142" w:rsidRPr="00F11D74" w14:paraId="1C475DBB" w14:textId="77777777" w:rsidTr="00956643">
      <w:trPr>
        <w:trHeight w:hRule="exact" w:val="147"/>
      </w:trPr>
      <w:tc>
        <w:tcPr>
          <w:tcW w:w="3599" w:type="dxa"/>
        </w:tcPr>
        <w:p w14:paraId="07D21631" w14:textId="77777777" w:rsidR="00856142" w:rsidRPr="00F11D74" w:rsidRDefault="00856142" w:rsidP="00856142">
          <w:pPr>
            <w:spacing w:after="200"/>
            <w:rPr>
              <w:sz w:val="12"/>
              <w:szCs w:val="12"/>
            </w:rPr>
          </w:pPr>
        </w:p>
      </w:tc>
      <w:tc>
        <w:tcPr>
          <w:tcW w:w="2209" w:type="dxa"/>
        </w:tcPr>
        <w:p w14:paraId="21AA0469" w14:textId="77777777" w:rsidR="00856142" w:rsidRPr="00F11D74" w:rsidRDefault="00856142" w:rsidP="00856142">
          <w:pPr>
            <w:spacing w:after="200"/>
            <w:rPr>
              <w:sz w:val="12"/>
              <w:szCs w:val="12"/>
            </w:rPr>
          </w:pPr>
        </w:p>
      </w:tc>
      <w:tc>
        <w:tcPr>
          <w:tcW w:w="2640" w:type="dxa"/>
        </w:tcPr>
        <w:p w14:paraId="1277E2E0" w14:textId="77777777" w:rsidR="00856142" w:rsidRPr="00F11D74" w:rsidRDefault="00856142" w:rsidP="00856142">
          <w:pPr>
            <w:spacing w:after="200"/>
            <w:rPr>
              <w:sz w:val="12"/>
              <w:szCs w:val="12"/>
            </w:rPr>
          </w:pPr>
          <w:r>
            <w:rPr>
              <w:sz w:val="12"/>
              <w:szCs w:val="12"/>
            </w:rPr>
            <w:t>NO 820 852 982</w:t>
          </w:r>
        </w:p>
      </w:tc>
    </w:tr>
  </w:tbl>
  <w:p w14:paraId="65DFE060" w14:textId="77777777" w:rsidR="00856142" w:rsidRPr="00FD6B2F" w:rsidRDefault="00856142">
    <w:pPr>
      <w:rPr>
        <w:sz w:val="12"/>
        <w:szCs w:val="12"/>
      </w:rPr>
    </w:pPr>
  </w:p>
  <w:p w14:paraId="306052A6" w14:textId="77777777" w:rsidR="00CC60F3" w:rsidRPr="00CC4D75" w:rsidRDefault="00CC60F3" w:rsidP="00CC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CA21" w14:textId="77777777" w:rsidR="00F26D70" w:rsidRDefault="00F26D70" w:rsidP="00C60BDA">
      <w:r>
        <w:separator/>
      </w:r>
    </w:p>
  </w:footnote>
  <w:footnote w:type="continuationSeparator" w:id="0">
    <w:p w14:paraId="4E9E7669" w14:textId="77777777" w:rsidR="00F26D70" w:rsidRDefault="00F26D70"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33" w:type="pct"/>
      <w:tblLayout w:type="fixed"/>
      <w:tblCellMar>
        <w:left w:w="0" w:type="dxa"/>
        <w:right w:w="0" w:type="dxa"/>
      </w:tblCellMar>
      <w:tblLook w:val="0000" w:firstRow="0" w:lastRow="0" w:firstColumn="0" w:lastColumn="0" w:noHBand="0" w:noVBand="0"/>
    </w:tblPr>
    <w:tblGrid>
      <w:gridCol w:w="4498"/>
      <w:gridCol w:w="4874"/>
    </w:tblGrid>
    <w:tr w:rsidR="0027149D" w14:paraId="484AD780" w14:textId="77777777" w:rsidTr="0079640D">
      <w:trPr>
        <w:cantSplit/>
        <w:trHeight w:val="1985"/>
      </w:trPr>
      <w:tc>
        <w:tcPr>
          <w:tcW w:w="4354" w:type="dxa"/>
        </w:tcPr>
        <w:p w14:paraId="1D8E5D91" w14:textId="77777777" w:rsidR="0079640D" w:rsidRPr="00BC68A3" w:rsidRDefault="0079640D" w:rsidP="0079640D">
          <w:pPr>
            <w:rPr>
              <w:caps/>
            </w:rPr>
          </w:pPr>
        </w:p>
        <w:p w14:paraId="278F8335" w14:textId="4532EF98" w:rsidR="00B833A0" w:rsidRDefault="00000000" w:rsidP="006C65F9">
          <w:pPr>
            <w:tabs>
              <w:tab w:val="left" w:pos="1240"/>
            </w:tabs>
            <w:rPr>
              <w:caps/>
            </w:rPr>
          </w:pPr>
          <w:sdt>
            <w:sdtPr>
              <w:rPr>
                <w:caps/>
              </w:rPr>
              <w:alias w:val="cc_SpecialUnit"/>
              <w:tag w:val="cc_SpecialUnit"/>
              <w:id w:val="-265626840"/>
              <w:placeholder>
                <w:docPart w:val="F022442681EA45D3B4001E2D472F4221"/>
              </w:placeholder>
              <w:text/>
            </w:sdtPr>
            <w:sdtContent>
              <w:r w:rsidR="00096381">
                <w:rPr>
                  <w:caps/>
                </w:rPr>
                <w:t>Oppvekst</w:t>
              </w:r>
            </w:sdtContent>
          </w:sdt>
          <w:r w:rsidR="006C65F9">
            <w:rPr>
              <w:caps/>
            </w:rPr>
            <w:tab/>
          </w:r>
        </w:p>
        <w:p w14:paraId="46473A1B" w14:textId="6130CD63" w:rsidR="0079640D" w:rsidRPr="00244214" w:rsidRDefault="00000000" w:rsidP="0079640D">
          <w:sdt>
            <w:sdtPr>
              <w:tag w:val="ToOrgUnit.Name"/>
              <w:id w:val="10023"/>
              <w:placeholder>
                <w:docPart w:val="D68205E426C44CE3B5AD1FB0C95F7509"/>
              </w:placeholder>
              <w:dataBinding w:prefixMappings="xmlns:gbs='http://www.software-innovation.no/growBusinessDocument'" w:xpath="/gbs:GrowBusinessDocument/gbs:ToOrgUnit.Name[@gbs:key='10023']" w:storeItemID="{211BCA06-CF76-4AB7-BB63-44367C2969D0}"/>
              <w:text/>
            </w:sdtPr>
            <w:sdtContent>
              <w:r w:rsidR="00096381">
                <w:t>Ve skole</w:t>
              </w:r>
            </w:sdtContent>
          </w:sdt>
        </w:p>
        <w:p w14:paraId="31E47F45" w14:textId="007BC70A" w:rsidR="0027149D" w:rsidRDefault="0027149D" w:rsidP="009B2DA8">
          <w:pPr>
            <w:rPr>
              <w:caps/>
            </w:rPr>
          </w:pPr>
        </w:p>
        <w:p w14:paraId="0C618529" w14:textId="7B94D5C3" w:rsidR="0027149D" w:rsidRDefault="0027149D" w:rsidP="009B2DA8">
          <w:pPr>
            <w:rPr>
              <w:caps/>
            </w:rPr>
          </w:pPr>
        </w:p>
        <w:p w14:paraId="38578F87" w14:textId="77777777" w:rsidR="00A7105F" w:rsidRDefault="00A7105F" w:rsidP="009B2DA8">
          <w:pPr>
            <w:rPr>
              <w:caps/>
            </w:rPr>
          </w:pPr>
        </w:p>
        <w:p w14:paraId="49CFDCD7" w14:textId="56345E5D" w:rsidR="0027149D" w:rsidRDefault="001F69A7" w:rsidP="001F69A7">
          <w:pPr>
            <w:pStyle w:val="Topptekst"/>
            <w:tabs>
              <w:tab w:val="clear" w:pos="4536"/>
              <w:tab w:val="left" w:pos="360"/>
              <w:tab w:val="right" w:pos="4354"/>
            </w:tabs>
            <w:rPr>
              <w:rFonts w:ascii="Times New Roman" w:hAnsi="Times New Roman"/>
              <w:b/>
              <w:spacing w:val="20"/>
              <w:sz w:val="28"/>
            </w:rPr>
          </w:pPr>
          <w:r>
            <w:rPr>
              <w:rFonts w:ascii="Times New Roman" w:hAnsi="Times New Roman"/>
              <w:b/>
              <w:spacing w:val="20"/>
              <w:sz w:val="28"/>
            </w:rPr>
            <w:tab/>
          </w:r>
          <w:r w:rsidR="0027149D">
            <w:rPr>
              <w:rFonts w:ascii="Times New Roman" w:hAnsi="Times New Roman"/>
              <w:b/>
              <w:spacing w:val="20"/>
              <w:sz w:val="28"/>
            </w:rPr>
            <w:t xml:space="preserve"> </w:t>
          </w:r>
        </w:p>
      </w:tc>
      <w:tc>
        <w:tcPr>
          <w:tcW w:w="4718" w:type="dxa"/>
        </w:tcPr>
        <w:p w14:paraId="46580EA7" w14:textId="4058BED3" w:rsidR="0027149D" w:rsidRDefault="004B3CD0" w:rsidP="009B2DA8">
          <w:pPr>
            <w:pStyle w:val="Topptekst"/>
            <w:tabs>
              <w:tab w:val="clear" w:pos="4536"/>
              <w:tab w:val="clear" w:pos="9072"/>
              <w:tab w:val="right" w:pos="7910"/>
            </w:tabs>
            <w:ind w:left="-70"/>
            <w:jc w:val="right"/>
            <w:rPr>
              <w:caps/>
            </w:rPr>
          </w:pPr>
          <w:r>
            <w:rPr>
              <w:caps/>
              <w:noProof/>
              <w:lang w:val="en-US"/>
            </w:rPr>
            <w:drawing>
              <wp:inline distT="0" distB="0" distL="0" distR="0" wp14:anchorId="279D6BE9" wp14:editId="0C14E808">
                <wp:extent cx="2141695" cy="1080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ansand kommune logo.jpg"/>
                        <pic:cNvPicPr/>
                      </pic:nvPicPr>
                      <pic:blipFill>
                        <a:blip r:embed="rId1">
                          <a:extLst>
                            <a:ext uri="{28A0092B-C50C-407E-A947-70E740481C1C}">
                              <a14:useLocalDpi xmlns:a14="http://schemas.microsoft.com/office/drawing/2010/main" val="0"/>
                            </a:ext>
                          </a:extLst>
                        </a:blip>
                        <a:stretch>
                          <a:fillRect/>
                        </a:stretch>
                      </pic:blipFill>
                      <pic:spPr>
                        <a:xfrm>
                          <a:off x="0" y="0"/>
                          <a:ext cx="2141695" cy="1080000"/>
                        </a:xfrm>
                        <a:prstGeom prst="rect">
                          <a:avLst/>
                        </a:prstGeom>
                      </pic:spPr>
                    </pic:pic>
                  </a:graphicData>
                </a:graphic>
              </wp:inline>
            </w:drawing>
          </w:r>
        </w:p>
      </w:tc>
    </w:tr>
  </w:tbl>
  <w:p w14:paraId="7A3A1E8A" w14:textId="77777777" w:rsidR="009B2DA8" w:rsidRPr="00244214" w:rsidRDefault="009B2DA8" w:rsidP="009B2DA8">
    <w:pPr>
      <w:pStyle w:val="Topptekst"/>
      <w:rPr>
        <w:sz w:val="4"/>
        <w:szCs w:val="4"/>
      </w:rPr>
    </w:pPr>
  </w:p>
  <w:p w14:paraId="52C0F19E" w14:textId="77777777" w:rsidR="00C60BDA" w:rsidRPr="009B2DA8" w:rsidRDefault="00C60BDA" w:rsidP="009B2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26B8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68E2E0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76A7E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E416E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6EC2A6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D66E5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FE65C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5A58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0826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A4AFE2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A9D5E4F"/>
    <w:multiLevelType w:val="multilevel"/>
    <w:tmpl w:val="0409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A8310D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6C19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9033A18"/>
    <w:multiLevelType w:val="multilevel"/>
    <w:tmpl w:val="CAC2E872"/>
    <w:styleLink w:val="Overskrifter"/>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521561">
    <w:abstractNumId w:val="8"/>
  </w:num>
  <w:num w:numId="2" w16cid:durableId="2095854741">
    <w:abstractNumId w:val="3"/>
  </w:num>
  <w:num w:numId="3" w16cid:durableId="1185440550">
    <w:abstractNumId w:val="2"/>
  </w:num>
  <w:num w:numId="4" w16cid:durableId="1283341608">
    <w:abstractNumId w:val="1"/>
  </w:num>
  <w:num w:numId="5" w16cid:durableId="1757359818">
    <w:abstractNumId w:val="0"/>
  </w:num>
  <w:num w:numId="6" w16cid:durableId="772093308">
    <w:abstractNumId w:val="9"/>
  </w:num>
  <w:num w:numId="7" w16cid:durableId="1247031147">
    <w:abstractNumId w:val="7"/>
  </w:num>
  <w:num w:numId="8" w16cid:durableId="1728408628">
    <w:abstractNumId w:val="6"/>
  </w:num>
  <w:num w:numId="9" w16cid:durableId="1407728276">
    <w:abstractNumId w:val="5"/>
  </w:num>
  <w:num w:numId="10" w16cid:durableId="1495728703">
    <w:abstractNumId w:val="4"/>
  </w:num>
  <w:num w:numId="11" w16cid:durableId="1803646587">
    <w:abstractNumId w:val="13"/>
  </w:num>
  <w:num w:numId="12" w16cid:durableId="749081269">
    <w:abstractNumId w:val="11"/>
  </w:num>
  <w:num w:numId="13" w16cid:durableId="1910840167">
    <w:abstractNumId w:val="12"/>
  </w:num>
  <w:num w:numId="14" w16cid:durableId="172158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0A"/>
    <w:rsid w:val="00006CD9"/>
    <w:rsid w:val="000102BF"/>
    <w:rsid w:val="000117C9"/>
    <w:rsid w:val="00011A90"/>
    <w:rsid w:val="000257AF"/>
    <w:rsid w:val="0009510F"/>
    <w:rsid w:val="00096381"/>
    <w:rsid w:val="000977A3"/>
    <w:rsid w:val="000A69B9"/>
    <w:rsid w:val="000B7FFB"/>
    <w:rsid w:val="000C6F1D"/>
    <w:rsid w:val="000D075E"/>
    <w:rsid w:val="000D1F78"/>
    <w:rsid w:val="000E076B"/>
    <w:rsid w:val="00104253"/>
    <w:rsid w:val="00116642"/>
    <w:rsid w:val="00120BD2"/>
    <w:rsid w:val="00121A04"/>
    <w:rsid w:val="00130D4D"/>
    <w:rsid w:val="001409BE"/>
    <w:rsid w:val="00145FF6"/>
    <w:rsid w:val="0015482C"/>
    <w:rsid w:val="001553B1"/>
    <w:rsid w:val="0015615C"/>
    <w:rsid w:val="00172BC8"/>
    <w:rsid w:val="001857F1"/>
    <w:rsid w:val="001907C7"/>
    <w:rsid w:val="00193745"/>
    <w:rsid w:val="001B55DF"/>
    <w:rsid w:val="001B649B"/>
    <w:rsid w:val="001C38F9"/>
    <w:rsid w:val="001D414A"/>
    <w:rsid w:val="001F69A7"/>
    <w:rsid w:val="00200C71"/>
    <w:rsid w:val="002012DF"/>
    <w:rsid w:val="00211F42"/>
    <w:rsid w:val="002151E1"/>
    <w:rsid w:val="0023465F"/>
    <w:rsid w:val="00234D7E"/>
    <w:rsid w:val="00237ADA"/>
    <w:rsid w:val="00240737"/>
    <w:rsid w:val="00244214"/>
    <w:rsid w:val="002514EE"/>
    <w:rsid w:val="0027149D"/>
    <w:rsid w:val="00272620"/>
    <w:rsid w:val="002763B9"/>
    <w:rsid w:val="00276A17"/>
    <w:rsid w:val="00285C37"/>
    <w:rsid w:val="002870AB"/>
    <w:rsid w:val="00297A65"/>
    <w:rsid w:val="002A06CF"/>
    <w:rsid w:val="002C305B"/>
    <w:rsid w:val="002E0C45"/>
    <w:rsid w:val="002E3847"/>
    <w:rsid w:val="002E4670"/>
    <w:rsid w:val="00357C86"/>
    <w:rsid w:val="0036131B"/>
    <w:rsid w:val="00361D24"/>
    <w:rsid w:val="00366CAC"/>
    <w:rsid w:val="00367C02"/>
    <w:rsid w:val="003714ED"/>
    <w:rsid w:val="00384825"/>
    <w:rsid w:val="00394BCE"/>
    <w:rsid w:val="003C695B"/>
    <w:rsid w:val="003D71F9"/>
    <w:rsid w:val="003E42B4"/>
    <w:rsid w:val="003F7DAF"/>
    <w:rsid w:val="00411F8D"/>
    <w:rsid w:val="0044494F"/>
    <w:rsid w:val="00450A6F"/>
    <w:rsid w:val="0045457B"/>
    <w:rsid w:val="0045775F"/>
    <w:rsid w:val="00457F95"/>
    <w:rsid w:val="00462F9F"/>
    <w:rsid w:val="00473AFF"/>
    <w:rsid w:val="00484668"/>
    <w:rsid w:val="004916AA"/>
    <w:rsid w:val="004B23F5"/>
    <w:rsid w:val="004B3CD0"/>
    <w:rsid w:val="004E1BD7"/>
    <w:rsid w:val="004F5C8C"/>
    <w:rsid w:val="005100E4"/>
    <w:rsid w:val="0051476B"/>
    <w:rsid w:val="0051634F"/>
    <w:rsid w:val="00521262"/>
    <w:rsid w:val="00540078"/>
    <w:rsid w:val="0054299B"/>
    <w:rsid w:val="005700C9"/>
    <w:rsid w:val="005721D4"/>
    <w:rsid w:val="00573CC1"/>
    <w:rsid w:val="00582A0C"/>
    <w:rsid w:val="005845E1"/>
    <w:rsid w:val="00596FB8"/>
    <w:rsid w:val="005B534E"/>
    <w:rsid w:val="005C5FC8"/>
    <w:rsid w:val="005E3A64"/>
    <w:rsid w:val="005E53CC"/>
    <w:rsid w:val="005F62C2"/>
    <w:rsid w:val="005F75F7"/>
    <w:rsid w:val="00612E85"/>
    <w:rsid w:val="0061473E"/>
    <w:rsid w:val="0063164D"/>
    <w:rsid w:val="00632671"/>
    <w:rsid w:val="006370F8"/>
    <w:rsid w:val="00651AE5"/>
    <w:rsid w:val="00666118"/>
    <w:rsid w:val="0067078E"/>
    <w:rsid w:val="006851BE"/>
    <w:rsid w:val="00691B45"/>
    <w:rsid w:val="006A539F"/>
    <w:rsid w:val="006B7AE5"/>
    <w:rsid w:val="006C4C65"/>
    <w:rsid w:val="006C65F9"/>
    <w:rsid w:val="006D59CC"/>
    <w:rsid w:val="006D67F8"/>
    <w:rsid w:val="006E0132"/>
    <w:rsid w:val="00706246"/>
    <w:rsid w:val="00713E07"/>
    <w:rsid w:val="00722DE8"/>
    <w:rsid w:val="007246DB"/>
    <w:rsid w:val="007331CC"/>
    <w:rsid w:val="00754327"/>
    <w:rsid w:val="00760499"/>
    <w:rsid w:val="007657FC"/>
    <w:rsid w:val="0079640D"/>
    <w:rsid w:val="007A3ED1"/>
    <w:rsid w:val="007D150A"/>
    <w:rsid w:val="007D292E"/>
    <w:rsid w:val="007E134B"/>
    <w:rsid w:val="007E1EFF"/>
    <w:rsid w:val="007E4AED"/>
    <w:rsid w:val="0081003F"/>
    <w:rsid w:val="00813E9A"/>
    <w:rsid w:val="00816307"/>
    <w:rsid w:val="00823E46"/>
    <w:rsid w:val="00830BE7"/>
    <w:rsid w:val="00840226"/>
    <w:rsid w:val="008428E8"/>
    <w:rsid w:val="00856142"/>
    <w:rsid w:val="0086106C"/>
    <w:rsid w:val="00866BE2"/>
    <w:rsid w:val="00867C10"/>
    <w:rsid w:val="0087179D"/>
    <w:rsid w:val="008838B6"/>
    <w:rsid w:val="0089332C"/>
    <w:rsid w:val="00894189"/>
    <w:rsid w:val="008B0EDB"/>
    <w:rsid w:val="008B45B0"/>
    <w:rsid w:val="008C2B9B"/>
    <w:rsid w:val="008C3E7D"/>
    <w:rsid w:val="008E3549"/>
    <w:rsid w:val="008E4111"/>
    <w:rsid w:val="008F29B6"/>
    <w:rsid w:val="009043C8"/>
    <w:rsid w:val="00907FEC"/>
    <w:rsid w:val="009322FC"/>
    <w:rsid w:val="00956643"/>
    <w:rsid w:val="00962B7E"/>
    <w:rsid w:val="00975936"/>
    <w:rsid w:val="00991F41"/>
    <w:rsid w:val="00993B2E"/>
    <w:rsid w:val="009B2DA8"/>
    <w:rsid w:val="009E0591"/>
    <w:rsid w:val="009E74CB"/>
    <w:rsid w:val="00A0281B"/>
    <w:rsid w:val="00A10188"/>
    <w:rsid w:val="00A26D93"/>
    <w:rsid w:val="00A3363A"/>
    <w:rsid w:val="00A42E61"/>
    <w:rsid w:val="00A434F6"/>
    <w:rsid w:val="00A5005A"/>
    <w:rsid w:val="00A549AE"/>
    <w:rsid w:val="00A60E9B"/>
    <w:rsid w:val="00A65A6A"/>
    <w:rsid w:val="00A7105F"/>
    <w:rsid w:val="00A8024E"/>
    <w:rsid w:val="00A917F1"/>
    <w:rsid w:val="00AA7B85"/>
    <w:rsid w:val="00AE08B7"/>
    <w:rsid w:val="00AE7458"/>
    <w:rsid w:val="00AF058A"/>
    <w:rsid w:val="00AF6788"/>
    <w:rsid w:val="00B14C61"/>
    <w:rsid w:val="00B275B9"/>
    <w:rsid w:val="00B41286"/>
    <w:rsid w:val="00B532F5"/>
    <w:rsid w:val="00B7472E"/>
    <w:rsid w:val="00B833A0"/>
    <w:rsid w:val="00B83A8B"/>
    <w:rsid w:val="00B926B2"/>
    <w:rsid w:val="00B951DE"/>
    <w:rsid w:val="00B97C62"/>
    <w:rsid w:val="00BC2B8A"/>
    <w:rsid w:val="00BD7765"/>
    <w:rsid w:val="00BE1AC1"/>
    <w:rsid w:val="00BF0EBD"/>
    <w:rsid w:val="00BF39E9"/>
    <w:rsid w:val="00BF781D"/>
    <w:rsid w:val="00C15823"/>
    <w:rsid w:val="00C26EDF"/>
    <w:rsid w:val="00C276F1"/>
    <w:rsid w:val="00C30196"/>
    <w:rsid w:val="00C4633E"/>
    <w:rsid w:val="00C5421F"/>
    <w:rsid w:val="00C56058"/>
    <w:rsid w:val="00C60BDA"/>
    <w:rsid w:val="00C61178"/>
    <w:rsid w:val="00C65963"/>
    <w:rsid w:val="00C74938"/>
    <w:rsid w:val="00C82971"/>
    <w:rsid w:val="00C83A54"/>
    <w:rsid w:val="00C87EDA"/>
    <w:rsid w:val="00C95B11"/>
    <w:rsid w:val="00CB7890"/>
    <w:rsid w:val="00CC1551"/>
    <w:rsid w:val="00CC4D75"/>
    <w:rsid w:val="00CC60F3"/>
    <w:rsid w:val="00CD5570"/>
    <w:rsid w:val="00CD5CA5"/>
    <w:rsid w:val="00CF63E7"/>
    <w:rsid w:val="00D02388"/>
    <w:rsid w:val="00D154D0"/>
    <w:rsid w:val="00D20E6D"/>
    <w:rsid w:val="00D25728"/>
    <w:rsid w:val="00D25B4D"/>
    <w:rsid w:val="00D27C8B"/>
    <w:rsid w:val="00D4386C"/>
    <w:rsid w:val="00D44071"/>
    <w:rsid w:val="00D4710B"/>
    <w:rsid w:val="00D479FA"/>
    <w:rsid w:val="00D47BDC"/>
    <w:rsid w:val="00D57478"/>
    <w:rsid w:val="00D814F6"/>
    <w:rsid w:val="00D85695"/>
    <w:rsid w:val="00D975E7"/>
    <w:rsid w:val="00D978EE"/>
    <w:rsid w:val="00DA13E6"/>
    <w:rsid w:val="00DA6BBB"/>
    <w:rsid w:val="00DB044C"/>
    <w:rsid w:val="00DC4E85"/>
    <w:rsid w:val="00DE470D"/>
    <w:rsid w:val="00DF35D7"/>
    <w:rsid w:val="00E001C3"/>
    <w:rsid w:val="00E153EE"/>
    <w:rsid w:val="00E429D4"/>
    <w:rsid w:val="00E468F8"/>
    <w:rsid w:val="00E81FA0"/>
    <w:rsid w:val="00E94443"/>
    <w:rsid w:val="00EB6B5D"/>
    <w:rsid w:val="00EC0C3A"/>
    <w:rsid w:val="00EC1A0D"/>
    <w:rsid w:val="00EE1C12"/>
    <w:rsid w:val="00EE3CA5"/>
    <w:rsid w:val="00F02B1C"/>
    <w:rsid w:val="00F11D74"/>
    <w:rsid w:val="00F145FD"/>
    <w:rsid w:val="00F23E2D"/>
    <w:rsid w:val="00F26D70"/>
    <w:rsid w:val="00F326B2"/>
    <w:rsid w:val="00F37C0F"/>
    <w:rsid w:val="00F545A8"/>
    <w:rsid w:val="00F56509"/>
    <w:rsid w:val="00F71143"/>
    <w:rsid w:val="00F7513B"/>
    <w:rsid w:val="00F84AC5"/>
    <w:rsid w:val="00FC6C52"/>
    <w:rsid w:val="00FD6B2F"/>
    <w:rsid w:val="00FF25B9"/>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1A8F"/>
  <w15:docId w15:val="{95703A0D-4A3D-40B0-A5D1-CDB83042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DF"/>
    <w:pPr>
      <w:spacing w:after="0"/>
    </w:pPr>
    <w:rPr>
      <w:rFonts w:ascii="Verdana" w:hAnsi="Verdana"/>
      <w:sz w:val="20"/>
    </w:rPr>
  </w:style>
  <w:style w:type="paragraph" w:styleId="Overskrift1">
    <w:name w:val="heading 1"/>
    <w:next w:val="Normal"/>
    <w:link w:val="Overskrift1Tegn"/>
    <w:uiPriority w:val="9"/>
    <w:qFormat/>
    <w:rsid w:val="00813E9A"/>
    <w:pPr>
      <w:keepNext/>
      <w:keepLines/>
      <w:numPr>
        <w:numId w:val="11"/>
      </w:numPr>
      <w:spacing w:after="0"/>
      <w:outlineLvl w:val="0"/>
    </w:pPr>
    <w:rPr>
      <w:rFonts w:ascii="Verdana" w:eastAsiaTheme="majorEastAsia" w:hAnsi="Verdana" w:cstheme="majorBidi"/>
      <w:b/>
      <w:bCs/>
      <w:szCs w:val="28"/>
    </w:rPr>
  </w:style>
  <w:style w:type="paragraph" w:styleId="Overskrift2">
    <w:name w:val="heading 2"/>
    <w:next w:val="Normal"/>
    <w:link w:val="Overskrift2Tegn"/>
    <w:uiPriority w:val="9"/>
    <w:qFormat/>
    <w:rsid w:val="00813E9A"/>
    <w:pPr>
      <w:keepNext/>
      <w:keepLines/>
      <w:numPr>
        <w:ilvl w:val="1"/>
        <w:numId w:val="11"/>
      </w:numPr>
      <w:spacing w:after="0"/>
      <w:outlineLvl w:val="1"/>
    </w:pPr>
    <w:rPr>
      <w:rFonts w:ascii="Verdana" w:eastAsiaTheme="majorEastAsia" w:hAnsi="Verdana" w:cstheme="majorBidi"/>
      <w:bCs/>
      <w:szCs w:val="26"/>
    </w:rPr>
  </w:style>
  <w:style w:type="paragraph" w:styleId="Overskrift3">
    <w:name w:val="heading 3"/>
    <w:next w:val="Normal"/>
    <w:link w:val="Overskrift3Tegn"/>
    <w:uiPriority w:val="9"/>
    <w:qFormat/>
    <w:rsid w:val="00813E9A"/>
    <w:pPr>
      <w:keepNext/>
      <w:keepLines/>
      <w:numPr>
        <w:ilvl w:val="2"/>
        <w:numId w:val="11"/>
      </w:numPr>
      <w:spacing w:after="0"/>
      <w:outlineLvl w:val="2"/>
    </w:pPr>
    <w:rPr>
      <w:rFonts w:ascii="Verdana" w:eastAsiaTheme="majorEastAsia" w:hAnsi="Verdana" w:cstheme="majorBidi"/>
      <w:bCs/>
    </w:rPr>
  </w:style>
  <w:style w:type="paragraph" w:styleId="Overskrift4">
    <w:name w:val="heading 4"/>
    <w:basedOn w:val="Normal"/>
    <w:next w:val="Normal"/>
    <w:link w:val="Overskrift4Tegn"/>
    <w:uiPriority w:val="9"/>
    <w:semiHidden/>
    <w:unhideWhenUsed/>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uiPriority w:val="19"/>
    <w:rsid w:val="009322FC"/>
    <w:rPr>
      <w:color w:val="0000FF"/>
      <w:u w:val="single"/>
    </w:r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pPr>
      <w:numPr>
        <w:numId w:val="11"/>
      </w:numPr>
    </w:pPr>
  </w:style>
  <w:style w:type="numbering" w:styleId="111111">
    <w:name w:val="Outline List 2"/>
    <w:basedOn w:val="Ingenliste"/>
    <w:uiPriority w:val="99"/>
    <w:semiHidden/>
    <w:unhideWhenUsed/>
    <w:rsid w:val="0036131B"/>
    <w:pPr>
      <w:numPr>
        <w:numId w:val="12"/>
      </w:numPr>
    </w:pPr>
  </w:style>
  <w:style w:type="numbering" w:styleId="1ai">
    <w:name w:val="Outline List 1"/>
    <w:basedOn w:val="Ingenliste"/>
    <w:uiPriority w:val="99"/>
    <w:semiHidden/>
    <w:unhideWhenUsed/>
    <w:rsid w:val="0036131B"/>
    <w:pPr>
      <w:numPr>
        <w:numId w:val="13"/>
      </w:numPr>
    </w:pPr>
  </w:style>
  <w:style w:type="character" w:customStyle="1" w:styleId="Overskrift4Tegn">
    <w:name w:val="Overskrift 4 Tegn"/>
    <w:basedOn w:val="Standardskriftforavsnitt"/>
    <w:link w:val="Overskrift4"/>
    <w:uiPriority w:val="9"/>
    <w:semiHidden/>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pPr>
      <w:numPr>
        <w:numId w:val="14"/>
      </w:numPr>
    </w:pPr>
  </w:style>
  <w:style w:type="paragraph" w:styleId="Avsenderadresse">
    <w:name w:val="envelope return"/>
    <w:basedOn w:val="Normal"/>
    <w:uiPriority w:val="99"/>
    <w:semiHidden/>
    <w:unhideWhenUsed/>
    <w:rsid w:val="0036131B"/>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customStyle="1" w:styleId="Emneknagg1">
    <w:name w:val="Emneknagg1"/>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rPr>
      <w:szCs w:val="20"/>
    </w:rPr>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pPr>
      <w:spacing w:after="0"/>
    </w:pPr>
    <w:rPr>
      <w:rFonts w:ascii="Verdana" w:hAnsi="Verdana"/>
      <w:sz w:val="20"/>
    </w:rPr>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rPr>
      <w:szCs w:val="20"/>
    </w:rPr>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customStyle="1" w:styleId="Omtale1">
    <w:name w:val="Omtale1"/>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rPr>
      <w:szCs w:val="20"/>
    </w:rPr>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customStyle="1" w:styleId="Smarthyperkobling1">
    <w:name w:val="Smart hyperkobling1"/>
    <w:basedOn w:val="Standardskriftforavsnitt"/>
    <w:uiPriority w:val="99"/>
    <w:semiHidden/>
    <w:unhideWhenUsed/>
    <w:rsid w:val="0036131B"/>
    <w:rPr>
      <w:u w:val="dotted"/>
    </w:rPr>
  </w:style>
  <w:style w:type="character" w:customStyle="1" w:styleId="Smartkobling1">
    <w:name w:val="Smartkobling1"/>
    <w:basedOn w:val="Standardskriftforavsnitt"/>
    <w:uiPriority w:val="99"/>
    <w:semiHidden/>
    <w:unhideWhenUsed/>
    <w:rsid w:val="0036131B"/>
    <w:rPr>
      <w:color w:val="0000FF" w:themeColor="hyperlink"/>
      <w:u w:val="single"/>
      <w:shd w:val="clear" w:color="auto" w:fill="E1DFD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rsid w:val="0036131B"/>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19916">
      <w:bodyDiv w:val="1"/>
      <w:marLeft w:val="0"/>
      <w:marRight w:val="0"/>
      <w:marTop w:val="0"/>
      <w:marBottom w:val="0"/>
      <w:divBdr>
        <w:top w:val="none" w:sz="0" w:space="0" w:color="auto"/>
        <w:left w:val="none" w:sz="0" w:space="0" w:color="auto"/>
        <w:bottom w:val="none" w:sz="0" w:space="0" w:color="auto"/>
        <w:right w:val="none" w:sz="0" w:space="0" w:color="auto"/>
      </w:divBdr>
      <w:divsChild>
        <w:div w:id="1598246913">
          <w:marLeft w:val="0"/>
          <w:marRight w:val="0"/>
          <w:marTop w:val="0"/>
          <w:marBottom w:val="0"/>
          <w:divBdr>
            <w:top w:val="none" w:sz="0" w:space="0" w:color="auto"/>
            <w:left w:val="none" w:sz="0" w:space="0" w:color="auto"/>
            <w:bottom w:val="none" w:sz="0" w:space="0" w:color="auto"/>
            <w:right w:val="none" w:sz="0" w:space="0" w:color="auto"/>
          </w:divBdr>
        </w:div>
        <w:div w:id="1396853480">
          <w:marLeft w:val="0"/>
          <w:marRight w:val="0"/>
          <w:marTop w:val="0"/>
          <w:marBottom w:val="0"/>
          <w:divBdr>
            <w:top w:val="none" w:sz="0" w:space="0" w:color="auto"/>
            <w:left w:val="none" w:sz="0" w:space="0" w:color="auto"/>
            <w:bottom w:val="none" w:sz="0" w:space="0" w:color="auto"/>
            <w:right w:val="none" w:sz="0" w:space="0" w:color="auto"/>
          </w:divBdr>
        </w:div>
        <w:div w:id="876545582">
          <w:marLeft w:val="0"/>
          <w:marRight w:val="0"/>
          <w:marTop w:val="0"/>
          <w:marBottom w:val="0"/>
          <w:divBdr>
            <w:top w:val="none" w:sz="0" w:space="0" w:color="auto"/>
            <w:left w:val="none" w:sz="0" w:space="0" w:color="auto"/>
            <w:bottom w:val="none" w:sz="0" w:space="0" w:color="auto"/>
            <w:right w:val="none" w:sz="0" w:space="0" w:color="auto"/>
          </w:divBdr>
        </w:div>
        <w:div w:id="652871584">
          <w:marLeft w:val="0"/>
          <w:marRight w:val="0"/>
          <w:marTop w:val="0"/>
          <w:marBottom w:val="0"/>
          <w:divBdr>
            <w:top w:val="none" w:sz="0" w:space="0" w:color="auto"/>
            <w:left w:val="none" w:sz="0" w:space="0" w:color="auto"/>
            <w:bottom w:val="none" w:sz="0" w:space="0" w:color="auto"/>
            <w:right w:val="none" w:sz="0" w:space="0" w:color="auto"/>
          </w:divBdr>
        </w:div>
        <w:div w:id="248470806">
          <w:marLeft w:val="0"/>
          <w:marRight w:val="0"/>
          <w:marTop w:val="0"/>
          <w:marBottom w:val="0"/>
          <w:divBdr>
            <w:top w:val="none" w:sz="0" w:space="0" w:color="auto"/>
            <w:left w:val="none" w:sz="0" w:space="0" w:color="auto"/>
            <w:bottom w:val="none" w:sz="0" w:space="0" w:color="auto"/>
            <w:right w:val="none" w:sz="0" w:space="0" w:color="auto"/>
          </w:divBdr>
        </w:div>
        <w:div w:id="977032055">
          <w:marLeft w:val="0"/>
          <w:marRight w:val="0"/>
          <w:marTop w:val="0"/>
          <w:marBottom w:val="0"/>
          <w:divBdr>
            <w:top w:val="none" w:sz="0" w:space="0" w:color="auto"/>
            <w:left w:val="none" w:sz="0" w:space="0" w:color="auto"/>
            <w:bottom w:val="none" w:sz="0" w:space="0" w:color="auto"/>
            <w:right w:val="none" w:sz="0" w:space="0" w:color="auto"/>
          </w:divBdr>
        </w:div>
        <w:div w:id="415447011">
          <w:marLeft w:val="0"/>
          <w:marRight w:val="0"/>
          <w:marTop w:val="0"/>
          <w:marBottom w:val="0"/>
          <w:divBdr>
            <w:top w:val="none" w:sz="0" w:space="0" w:color="auto"/>
            <w:left w:val="none" w:sz="0" w:space="0" w:color="auto"/>
            <w:bottom w:val="none" w:sz="0" w:space="0" w:color="auto"/>
            <w:right w:val="none" w:sz="0" w:space="0" w:color="auto"/>
          </w:divBdr>
        </w:div>
        <w:div w:id="191459175">
          <w:marLeft w:val="0"/>
          <w:marRight w:val="0"/>
          <w:marTop w:val="0"/>
          <w:marBottom w:val="0"/>
          <w:divBdr>
            <w:top w:val="none" w:sz="0" w:space="0" w:color="auto"/>
            <w:left w:val="none" w:sz="0" w:space="0" w:color="auto"/>
            <w:bottom w:val="none" w:sz="0" w:space="0" w:color="auto"/>
            <w:right w:val="none" w:sz="0" w:space="0" w:color="auto"/>
          </w:divBdr>
        </w:div>
        <w:div w:id="2068528612">
          <w:marLeft w:val="0"/>
          <w:marRight w:val="0"/>
          <w:marTop w:val="0"/>
          <w:marBottom w:val="0"/>
          <w:divBdr>
            <w:top w:val="none" w:sz="0" w:space="0" w:color="auto"/>
            <w:left w:val="none" w:sz="0" w:space="0" w:color="auto"/>
            <w:bottom w:val="none" w:sz="0" w:space="0" w:color="auto"/>
            <w:right w:val="none" w:sz="0" w:space="0" w:color="auto"/>
          </w:divBdr>
        </w:div>
        <w:div w:id="1736657784">
          <w:marLeft w:val="0"/>
          <w:marRight w:val="0"/>
          <w:marTop w:val="0"/>
          <w:marBottom w:val="0"/>
          <w:divBdr>
            <w:top w:val="none" w:sz="0" w:space="0" w:color="auto"/>
            <w:left w:val="none" w:sz="0" w:space="0" w:color="auto"/>
            <w:bottom w:val="none" w:sz="0" w:space="0" w:color="auto"/>
            <w:right w:val="none" w:sz="0" w:space="0" w:color="auto"/>
          </w:divBdr>
        </w:div>
        <w:div w:id="1583637587">
          <w:marLeft w:val="0"/>
          <w:marRight w:val="0"/>
          <w:marTop w:val="0"/>
          <w:marBottom w:val="0"/>
          <w:divBdr>
            <w:top w:val="none" w:sz="0" w:space="0" w:color="auto"/>
            <w:left w:val="none" w:sz="0" w:space="0" w:color="auto"/>
            <w:bottom w:val="none" w:sz="0" w:space="0" w:color="auto"/>
            <w:right w:val="none" w:sz="0" w:space="0" w:color="auto"/>
          </w:divBdr>
        </w:div>
        <w:div w:id="1666131780">
          <w:marLeft w:val="0"/>
          <w:marRight w:val="0"/>
          <w:marTop w:val="0"/>
          <w:marBottom w:val="0"/>
          <w:divBdr>
            <w:top w:val="none" w:sz="0" w:space="0" w:color="auto"/>
            <w:left w:val="none" w:sz="0" w:space="0" w:color="auto"/>
            <w:bottom w:val="none" w:sz="0" w:space="0" w:color="auto"/>
            <w:right w:val="none" w:sz="0" w:space="0" w:color="auto"/>
          </w:divBdr>
        </w:div>
        <w:div w:id="24524621">
          <w:marLeft w:val="0"/>
          <w:marRight w:val="0"/>
          <w:marTop w:val="0"/>
          <w:marBottom w:val="0"/>
          <w:divBdr>
            <w:top w:val="none" w:sz="0" w:space="0" w:color="auto"/>
            <w:left w:val="none" w:sz="0" w:space="0" w:color="auto"/>
            <w:bottom w:val="none" w:sz="0" w:space="0" w:color="auto"/>
            <w:right w:val="none" w:sz="0" w:space="0" w:color="auto"/>
          </w:divBdr>
        </w:div>
        <w:div w:id="648360197">
          <w:marLeft w:val="0"/>
          <w:marRight w:val="0"/>
          <w:marTop w:val="0"/>
          <w:marBottom w:val="0"/>
          <w:divBdr>
            <w:top w:val="none" w:sz="0" w:space="0" w:color="auto"/>
            <w:left w:val="none" w:sz="0" w:space="0" w:color="auto"/>
            <w:bottom w:val="none" w:sz="0" w:space="0" w:color="auto"/>
            <w:right w:val="none" w:sz="0" w:space="0" w:color="auto"/>
          </w:divBdr>
        </w:div>
        <w:div w:id="324212761">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0"/>
      <w:marBottom w:val="0"/>
      <w:divBdr>
        <w:top w:val="none" w:sz="0" w:space="0" w:color="auto"/>
        <w:left w:val="none" w:sz="0" w:space="0" w:color="auto"/>
        <w:bottom w:val="none" w:sz="0" w:space="0" w:color="auto"/>
        <w:right w:val="none" w:sz="0" w:space="0" w:color="auto"/>
      </w:divBdr>
      <w:divsChild>
        <w:div w:id="1795247996">
          <w:marLeft w:val="0"/>
          <w:marRight w:val="0"/>
          <w:marTop w:val="0"/>
          <w:marBottom w:val="0"/>
          <w:divBdr>
            <w:top w:val="none" w:sz="0" w:space="0" w:color="auto"/>
            <w:left w:val="none" w:sz="0" w:space="0" w:color="auto"/>
            <w:bottom w:val="none" w:sz="0" w:space="0" w:color="auto"/>
            <w:right w:val="none" w:sz="0" w:space="0" w:color="auto"/>
          </w:divBdr>
        </w:div>
        <w:div w:id="1802764879">
          <w:marLeft w:val="0"/>
          <w:marRight w:val="0"/>
          <w:marTop w:val="0"/>
          <w:marBottom w:val="0"/>
          <w:divBdr>
            <w:top w:val="none" w:sz="0" w:space="0" w:color="auto"/>
            <w:left w:val="none" w:sz="0" w:space="0" w:color="auto"/>
            <w:bottom w:val="none" w:sz="0" w:space="0" w:color="auto"/>
            <w:right w:val="none" w:sz="0" w:space="0" w:color="auto"/>
          </w:divBdr>
        </w:div>
        <w:div w:id="408381967">
          <w:marLeft w:val="0"/>
          <w:marRight w:val="0"/>
          <w:marTop w:val="0"/>
          <w:marBottom w:val="0"/>
          <w:divBdr>
            <w:top w:val="none" w:sz="0" w:space="0" w:color="auto"/>
            <w:left w:val="none" w:sz="0" w:space="0" w:color="auto"/>
            <w:bottom w:val="none" w:sz="0" w:space="0" w:color="auto"/>
            <w:right w:val="none" w:sz="0" w:space="0" w:color="auto"/>
          </w:divBdr>
        </w:div>
        <w:div w:id="1861122359">
          <w:marLeft w:val="0"/>
          <w:marRight w:val="0"/>
          <w:marTop w:val="0"/>
          <w:marBottom w:val="0"/>
          <w:divBdr>
            <w:top w:val="none" w:sz="0" w:space="0" w:color="auto"/>
            <w:left w:val="none" w:sz="0" w:space="0" w:color="auto"/>
            <w:bottom w:val="none" w:sz="0" w:space="0" w:color="auto"/>
            <w:right w:val="none" w:sz="0" w:space="0" w:color="auto"/>
          </w:divBdr>
        </w:div>
        <w:div w:id="1287159215">
          <w:marLeft w:val="0"/>
          <w:marRight w:val="0"/>
          <w:marTop w:val="0"/>
          <w:marBottom w:val="0"/>
          <w:divBdr>
            <w:top w:val="none" w:sz="0" w:space="0" w:color="auto"/>
            <w:left w:val="none" w:sz="0" w:space="0" w:color="auto"/>
            <w:bottom w:val="none" w:sz="0" w:space="0" w:color="auto"/>
            <w:right w:val="none" w:sz="0" w:space="0" w:color="auto"/>
          </w:divBdr>
        </w:div>
        <w:div w:id="1173842176">
          <w:marLeft w:val="0"/>
          <w:marRight w:val="0"/>
          <w:marTop w:val="0"/>
          <w:marBottom w:val="0"/>
          <w:divBdr>
            <w:top w:val="none" w:sz="0" w:space="0" w:color="auto"/>
            <w:left w:val="none" w:sz="0" w:space="0" w:color="auto"/>
            <w:bottom w:val="none" w:sz="0" w:space="0" w:color="auto"/>
            <w:right w:val="none" w:sz="0" w:space="0" w:color="auto"/>
          </w:divBdr>
        </w:div>
        <w:div w:id="1180196217">
          <w:marLeft w:val="0"/>
          <w:marRight w:val="0"/>
          <w:marTop w:val="0"/>
          <w:marBottom w:val="0"/>
          <w:divBdr>
            <w:top w:val="none" w:sz="0" w:space="0" w:color="auto"/>
            <w:left w:val="none" w:sz="0" w:space="0" w:color="auto"/>
            <w:bottom w:val="none" w:sz="0" w:space="0" w:color="auto"/>
            <w:right w:val="none" w:sz="0" w:space="0" w:color="auto"/>
          </w:divBdr>
        </w:div>
        <w:div w:id="113253348">
          <w:marLeft w:val="0"/>
          <w:marRight w:val="0"/>
          <w:marTop w:val="0"/>
          <w:marBottom w:val="0"/>
          <w:divBdr>
            <w:top w:val="none" w:sz="0" w:space="0" w:color="auto"/>
            <w:left w:val="none" w:sz="0" w:space="0" w:color="auto"/>
            <w:bottom w:val="none" w:sz="0" w:space="0" w:color="auto"/>
            <w:right w:val="none" w:sz="0" w:space="0" w:color="auto"/>
          </w:divBdr>
        </w:div>
        <w:div w:id="2705651">
          <w:marLeft w:val="0"/>
          <w:marRight w:val="0"/>
          <w:marTop w:val="0"/>
          <w:marBottom w:val="0"/>
          <w:divBdr>
            <w:top w:val="none" w:sz="0" w:space="0" w:color="auto"/>
            <w:left w:val="none" w:sz="0" w:space="0" w:color="auto"/>
            <w:bottom w:val="none" w:sz="0" w:space="0" w:color="auto"/>
            <w:right w:val="none" w:sz="0" w:space="0" w:color="auto"/>
          </w:divBdr>
        </w:div>
        <w:div w:id="768156493">
          <w:marLeft w:val="0"/>
          <w:marRight w:val="0"/>
          <w:marTop w:val="0"/>
          <w:marBottom w:val="0"/>
          <w:divBdr>
            <w:top w:val="none" w:sz="0" w:space="0" w:color="auto"/>
            <w:left w:val="none" w:sz="0" w:space="0" w:color="auto"/>
            <w:bottom w:val="none" w:sz="0" w:space="0" w:color="auto"/>
            <w:right w:val="none" w:sz="0" w:space="0" w:color="auto"/>
          </w:divBdr>
        </w:div>
        <w:div w:id="1461728361">
          <w:marLeft w:val="0"/>
          <w:marRight w:val="0"/>
          <w:marTop w:val="0"/>
          <w:marBottom w:val="0"/>
          <w:divBdr>
            <w:top w:val="none" w:sz="0" w:space="0" w:color="auto"/>
            <w:left w:val="none" w:sz="0" w:space="0" w:color="auto"/>
            <w:bottom w:val="none" w:sz="0" w:space="0" w:color="auto"/>
            <w:right w:val="none" w:sz="0" w:space="0" w:color="auto"/>
          </w:divBdr>
        </w:div>
        <w:div w:id="1220484345">
          <w:marLeft w:val="0"/>
          <w:marRight w:val="0"/>
          <w:marTop w:val="0"/>
          <w:marBottom w:val="0"/>
          <w:divBdr>
            <w:top w:val="none" w:sz="0" w:space="0" w:color="auto"/>
            <w:left w:val="none" w:sz="0" w:space="0" w:color="auto"/>
            <w:bottom w:val="none" w:sz="0" w:space="0" w:color="auto"/>
            <w:right w:val="none" w:sz="0" w:space="0" w:color="auto"/>
          </w:divBdr>
        </w:div>
        <w:div w:id="314989556">
          <w:marLeft w:val="0"/>
          <w:marRight w:val="0"/>
          <w:marTop w:val="0"/>
          <w:marBottom w:val="0"/>
          <w:divBdr>
            <w:top w:val="none" w:sz="0" w:space="0" w:color="auto"/>
            <w:left w:val="none" w:sz="0" w:space="0" w:color="auto"/>
            <w:bottom w:val="none" w:sz="0" w:space="0" w:color="auto"/>
            <w:right w:val="none" w:sz="0" w:space="0" w:color="auto"/>
          </w:divBdr>
        </w:div>
        <w:div w:id="1081490204">
          <w:marLeft w:val="0"/>
          <w:marRight w:val="0"/>
          <w:marTop w:val="0"/>
          <w:marBottom w:val="0"/>
          <w:divBdr>
            <w:top w:val="none" w:sz="0" w:space="0" w:color="auto"/>
            <w:left w:val="none" w:sz="0" w:space="0" w:color="auto"/>
            <w:bottom w:val="none" w:sz="0" w:space="0" w:color="auto"/>
            <w:right w:val="none" w:sz="0" w:space="0" w:color="auto"/>
          </w:divBdr>
        </w:div>
        <w:div w:id="99719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kristiansand.kommune.no/navigasjon/innbyggerdialog-og-frivillighet/edia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ristiansand.public360online.com/biz/v2-pbr/docprod/templates/kristiansand_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14B6ABA2BA43D799F02D77E6FCA549"/>
        <w:category>
          <w:name w:val="Generelt"/>
          <w:gallery w:val="placeholder"/>
        </w:category>
        <w:types>
          <w:type w:val="bbPlcHdr"/>
        </w:types>
        <w:behaviors>
          <w:behavior w:val="content"/>
        </w:behaviors>
        <w:guid w:val="{F2A0CA3B-AB62-494C-B3A8-8B6216CAB9C6}"/>
      </w:docPartPr>
      <w:docPartBody>
        <w:p w:rsidR="00652E97" w:rsidRDefault="00AD15B9" w:rsidP="00AD15B9">
          <w:pPr>
            <w:pStyle w:val="9514B6ABA2BA43D799F02D77E6FCA5492"/>
          </w:pPr>
          <w:r w:rsidRPr="001F39C9">
            <w:rPr>
              <w:rStyle w:val="Plassholdertekst"/>
            </w:rPr>
            <w:t>Klikk her for å skrive inn tekst.</w:t>
          </w:r>
        </w:p>
      </w:docPartBody>
    </w:docPart>
    <w:docPart>
      <w:docPartPr>
        <w:name w:val="B1F0B8579D254BF09952BA6CEC783E34"/>
        <w:category>
          <w:name w:val="Generelt"/>
          <w:gallery w:val="placeholder"/>
        </w:category>
        <w:types>
          <w:type w:val="bbPlcHdr"/>
        </w:types>
        <w:behaviors>
          <w:behavior w:val="content"/>
        </w:behaviors>
        <w:guid w:val="{510DFBA6-5F8D-4CFC-9F56-8EF2C7D02C4A}"/>
      </w:docPartPr>
      <w:docPartBody>
        <w:p w:rsidR="00652E97" w:rsidRDefault="00A478A7">
          <w:pPr>
            <w:pStyle w:val="B1F0B8579D254BF09952BA6CEC783E34"/>
          </w:pPr>
          <w:r w:rsidRPr="001F39C9">
            <w:rPr>
              <w:rStyle w:val="Plassholdertekst"/>
            </w:rPr>
            <w:t>Klikk her for å skrive inn tekst.</w:t>
          </w:r>
        </w:p>
      </w:docPartBody>
    </w:docPart>
    <w:docPart>
      <w:docPartPr>
        <w:name w:val="9D3A184CC3DF41529C6DAAB5FB233B8F"/>
        <w:category>
          <w:name w:val="Generelt"/>
          <w:gallery w:val="placeholder"/>
        </w:category>
        <w:types>
          <w:type w:val="bbPlcHdr"/>
        </w:types>
        <w:behaviors>
          <w:behavior w:val="content"/>
        </w:behaviors>
        <w:guid w:val="{E4AD9AE0-A3FA-49DE-8E9B-0700BD5B694C}"/>
      </w:docPartPr>
      <w:docPartBody>
        <w:p w:rsidR="00FA6083" w:rsidRDefault="00AD15B9" w:rsidP="00AD15B9">
          <w:pPr>
            <w:pStyle w:val="9D3A184CC3DF41529C6DAAB5FB233B8F2"/>
          </w:pPr>
          <w:r w:rsidRPr="002A06CF">
            <w:rPr>
              <w:b/>
              <w:bCs/>
              <w:sz w:val="16"/>
              <w:szCs w:val="16"/>
            </w:rPr>
            <w:t>Klikk her for å skrive inn tekst.</w:t>
          </w:r>
        </w:p>
      </w:docPartBody>
    </w:docPart>
    <w:docPart>
      <w:docPartPr>
        <w:name w:val="8861AF6E438E4F718730659D4F45DC91"/>
        <w:category>
          <w:name w:val="Generelt"/>
          <w:gallery w:val="placeholder"/>
        </w:category>
        <w:types>
          <w:type w:val="bbPlcHdr"/>
        </w:types>
        <w:behaviors>
          <w:behavior w:val="content"/>
        </w:behaviors>
        <w:guid w:val="{7880A8F0-7726-4531-B9A3-0BEF43DDC066}"/>
      </w:docPartPr>
      <w:docPartBody>
        <w:p w:rsidR="00FA6083" w:rsidRDefault="00E11C6A" w:rsidP="00E11C6A">
          <w:pPr>
            <w:pStyle w:val="8861AF6E438E4F718730659D4F45DC91"/>
          </w:pPr>
          <w:r w:rsidRPr="001F39C9">
            <w:rPr>
              <w:rStyle w:val="Plassholdertekst"/>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0F494C57-638D-4F60-A8D0-5FC067FCC50A}"/>
      </w:docPartPr>
      <w:docPartBody>
        <w:p w:rsidR="00FA6083" w:rsidRDefault="00E11C6A">
          <w:r w:rsidRPr="0059206B">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B69DFB47-9014-484D-B774-D31FFB365899}"/>
      </w:docPartPr>
      <w:docPartBody>
        <w:p w:rsidR="00FA6083" w:rsidRDefault="00E11C6A">
          <w:r w:rsidRPr="0059206B">
            <w:rPr>
              <w:rStyle w:val="Plassholdertekst"/>
            </w:rPr>
            <w:t>Klikk eller trykk for å skrive inn en dato.</w:t>
          </w:r>
        </w:p>
      </w:docPartBody>
    </w:docPart>
    <w:docPart>
      <w:docPartPr>
        <w:name w:val="D68205E426C44CE3B5AD1FB0C95F7509"/>
        <w:category>
          <w:name w:val="Generelt"/>
          <w:gallery w:val="placeholder"/>
        </w:category>
        <w:types>
          <w:type w:val="bbPlcHdr"/>
        </w:types>
        <w:behaviors>
          <w:behavior w:val="content"/>
        </w:behaviors>
        <w:guid w:val="{52D3FB50-4D22-43AF-9AAD-39E1E237885C}"/>
      </w:docPartPr>
      <w:docPartBody>
        <w:p w:rsidR="006659D5" w:rsidRDefault="00F33D73" w:rsidP="00F33D73">
          <w:pPr>
            <w:pStyle w:val="D68205E426C44CE3B5AD1FB0C95F7509"/>
          </w:pPr>
          <w:r w:rsidRPr="001F39C9">
            <w:rPr>
              <w:rStyle w:val="Plassholdertekst"/>
            </w:rPr>
            <w:t>Klikk her for å skrive inn tekst.</w:t>
          </w:r>
        </w:p>
      </w:docPartBody>
    </w:docPart>
    <w:docPart>
      <w:docPartPr>
        <w:name w:val="FE681A75C55F448397B5B017D2618F53"/>
        <w:category>
          <w:name w:val="General"/>
          <w:gallery w:val="placeholder"/>
        </w:category>
        <w:types>
          <w:type w:val="bbPlcHdr"/>
        </w:types>
        <w:behaviors>
          <w:behavior w:val="content"/>
        </w:behaviors>
        <w:guid w:val="{21153310-F61C-4B3A-86E1-894F1AD101BE}"/>
      </w:docPartPr>
      <w:docPartBody>
        <w:p w:rsidR="00AF212D" w:rsidRDefault="00AD15B9">
          <w:r>
            <w:t>Mottakere</w:t>
          </w:r>
        </w:p>
      </w:docPartBody>
    </w:docPart>
    <w:docPart>
      <w:docPartPr>
        <w:name w:val="F022442681EA45D3B4001E2D472F4221"/>
        <w:category>
          <w:name w:val="General"/>
          <w:gallery w:val="placeholder"/>
        </w:category>
        <w:types>
          <w:type w:val="bbPlcHdr"/>
        </w:types>
        <w:behaviors>
          <w:behavior w:val="content"/>
        </w:behaviors>
        <w:guid w:val="{CF2A0EDE-16B9-49FC-924A-A6CC9F850DD1}"/>
      </w:docPartPr>
      <w:docPartBody>
        <w:p w:rsidR="00AF212D" w:rsidRDefault="00AD15B9" w:rsidP="00AD15B9">
          <w:pPr>
            <w:pStyle w:val="F022442681EA45D3B4001E2D472F42211"/>
          </w:pPr>
          <w:r>
            <w:rPr>
              <w:caps/>
            </w:rPr>
            <w:t>Avd</w:t>
          </w:r>
        </w:p>
      </w:docPartBody>
    </w:docPart>
    <w:docPart>
      <w:docPartPr>
        <w:name w:val="CDAD69F7AEC94D59BDB2C99DFE54DCEE"/>
        <w:category>
          <w:name w:val="Generelt"/>
          <w:gallery w:val="placeholder"/>
        </w:category>
        <w:types>
          <w:type w:val="bbPlcHdr"/>
        </w:types>
        <w:behaviors>
          <w:behavior w:val="content"/>
        </w:behaviors>
        <w:guid w:val="{3DAA8FD8-2386-46AC-91D6-8A3215F80729}"/>
      </w:docPartPr>
      <w:docPartBody>
        <w:p w:rsidR="00116B2E" w:rsidRDefault="00116B2E" w:rsidP="00116B2E">
          <w:pPr>
            <w:pStyle w:val="CDAD69F7AEC94D59BDB2C99DFE54DCEE"/>
          </w:pPr>
          <w:r>
            <w:t>Mottakere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6E"/>
    <w:rsid w:val="000022C2"/>
    <w:rsid w:val="00116B2E"/>
    <w:rsid w:val="002248BE"/>
    <w:rsid w:val="00507DF0"/>
    <w:rsid w:val="0056742D"/>
    <w:rsid w:val="00582A0C"/>
    <w:rsid w:val="005E70F2"/>
    <w:rsid w:val="00652E97"/>
    <w:rsid w:val="006659D5"/>
    <w:rsid w:val="006D7A98"/>
    <w:rsid w:val="007D0111"/>
    <w:rsid w:val="00854996"/>
    <w:rsid w:val="009018B6"/>
    <w:rsid w:val="009B65A5"/>
    <w:rsid w:val="00A478A7"/>
    <w:rsid w:val="00A7403D"/>
    <w:rsid w:val="00AD15B9"/>
    <w:rsid w:val="00AE365C"/>
    <w:rsid w:val="00AE62A3"/>
    <w:rsid w:val="00AF212D"/>
    <w:rsid w:val="00C23F6E"/>
    <w:rsid w:val="00DC4E85"/>
    <w:rsid w:val="00DE735F"/>
    <w:rsid w:val="00E11C6A"/>
    <w:rsid w:val="00E16488"/>
    <w:rsid w:val="00EB12F3"/>
    <w:rsid w:val="00F33D73"/>
    <w:rsid w:val="00FA6083"/>
    <w:rsid w:val="00FE01A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15B9"/>
    <w:rPr>
      <w:color w:val="808080"/>
    </w:rPr>
  </w:style>
  <w:style w:type="paragraph" w:customStyle="1" w:styleId="CDAD69F7AEC94D59BDB2C99DFE54DCEE">
    <w:name w:val="CDAD69F7AEC94D59BDB2C99DFE54DCEE"/>
    <w:rsid w:val="00116B2E"/>
    <w:pPr>
      <w:spacing w:after="160" w:line="278" w:lineRule="auto"/>
    </w:pPr>
    <w:rPr>
      <w:kern w:val="2"/>
      <w:sz w:val="24"/>
      <w:szCs w:val="24"/>
      <w14:ligatures w14:val="standardContextual"/>
    </w:rPr>
  </w:style>
  <w:style w:type="paragraph" w:customStyle="1" w:styleId="B1F0B8579D254BF09952BA6CEC783E34">
    <w:name w:val="B1F0B8579D254BF09952BA6CEC783E34"/>
  </w:style>
  <w:style w:type="paragraph" w:customStyle="1" w:styleId="8861AF6E438E4F718730659D4F45DC91">
    <w:name w:val="8861AF6E438E4F718730659D4F45DC91"/>
    <w:rsid w:val="00E11C6A"/>
    <w:pPr>
      <w:spacing w:after="160" w:line="259" w:lineRule="auto"/>
    </w:pPr>
    <w:rPr>
      <w:lang w:eastAsia="zh-CN"/>
    </w:rPr>
  </w:style>
  <w:style w:type="paragraph" w:customStyle="1" w:styleId="D68205E426C44CE3B5AD1FB0C95F7509">
    <w:name w:val="D68205E426C44CE3B5AD1FB0C95F7509"/>
    <w:rsid w:val="00F33D73"/>
    <w:pPr>
      <w:spacing w:after="160" w:line="259" w:lineRule="auto"/>
    </w:pPr>
  </w:style>
  <w:style w:type="paragraph" w:customStyle="1" w:styleId="9D3A184CC3DF41529C6DAAB5FB233B8F2">
    <w:name w:val="9D3A184CC3DF41529C6DAAB5FB233B8F2"/>
    <w:rsid w:val="00AD15B9"/>
    <w:pPr>
      <w:spacing w:after="0" w:line="240" w:lineRule="auto"/>
    </w:pPr>
    <w:rPr>
      <w:rFonts w:ascii="Verdana" w:eastAsiaTheme="minorHAnsi" w:hAnsi="Verdana"/>
      <w:sz w:val="20"/>
      <w:lang w:eastAsia="en-US"/>
    </w:rPr>
  </w:style>
  <w:style w:type="paragraph" w:customStyle="1" w:styleId="9514B6ABA2BA43D799F02D77E6FCA5492">
    <w:name w:val="9514B6ABA2BA43D799F02D77E6FCA5492"/>
    <w:rsid w:val="00AD15B9"/>
    <w:pPr>
      <w:spacing w:after="0" w:line="240" w:lineRule="auto"/>
    </w:pPr>
    <w:rPr>
      <w:rFonts w:ascii="Verdana" w:eastAsiaTheme="minorHAnsi" w:hAnsi="Verdana"/>
      <w:sz w:val="20"/>
      <w:lang w:eastAsia="en-US"/>
    </w:rPr>
  </w:style>
  <w:style w:type="paragraph" w:customStyle="1" w:styleId="F022442681EA45D3B4001E2D472F42211">
    <w:name w:val="F022442681EA45D3B4001E2D472F42211"/>
    <w:rsid w:val="00AD15B9"/>
    <w:pPr>
      <w:spacing w:after="0" w:line="240" w:lineRule="auto"/>
    </w:pPr>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8" ma:contentTypeDescription="Opprett et nytt dokument." ma:contentTypeScope="" ma:versionID="614078938641af612c693ad7ca10a734">
  <xsd:schema xmlns:xsd="http://www.w3.org/2001/XMLSchema" xmlns:xs="http://www.w3.org/2001/XMLSchema" xmlns:p="http://schemas.microsoft.com/office/2006/metadata/properties" xmlns:ns3="0c1afce6-e2a6-41f3-8001-68c35a4dd3a9" targetNamespace="http://schemas.microsoft.com/office/2006/metadata/properties" ma:root="true" ma:fieldsID="a507f59be42cae2993b376e98a064169" ns3:_="">
    <xsd:import namespace="0c1afce6-e2a6-41f3-8001-68c35a4d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0" gbs:entity="Document" gbs:templateDesignerVersion="3.1 F">
  <gbs:OurRef.Name gbs:loadFromGrowBusiness="OnEdit" gbs:saveInGrowBusiness="False" gbs:connected="true" gbs:recno="" gbs:entity="" gbs:datatype="string" gbs:key="10000" gbs:removeContentControl="0">Aase Danielsen Nyhagen</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2024-12-13T00:00:00</gbs:DocumentDate>
  <gbs:DocumentNumber gbs:loadFromGrowBusiness="OnEdit" gbs:saveInGrowBusiness="False" gbs:connected="true" gbs:recno="" gbs:entity="" gbs:datatype="string" gbs:key="10003" gbs:removeContentControl="0">2020026994-49</gbs:DocumentNumber>
  <gbs:ToOrgUnit.Name gbs:loadFromGrowBusiness="OnProduce" gbs:saveInGrowBusiness="False" gbs:connected="true" gbs:recno="" gbs:entity="" gbs:datatype="string" gbs:key="10004">Ve skole</gbs:ToOrgUnit.Name>
  <gbs:ToOrgUnit.E-mail gbs:loadFromGrowBusiness="OnProduce" gbs:saveInGrowBusiness="False" gbs:connected="true" gbs:recno="" gbs:entity="" gbs:datatype="string" gbs:key="10005">
  </gbs:ToOrgUnit.E-mail>
  <gbs:ToOrgUnit.Switchboard gbs:loadFromGrowBusiness="OnProduce" gbs:saveInGrowBusiness="False" gbs:connected="true" gbs:recno="" gbs:entity="" gbs:datatype="string" gbs:key="10006">
  </gbs:ToOrgUnit.Switchboard>
  <gbs:ToOrgUnit.Telefax gbs:loadFromGrowBusiness="OnProduce" gbs:saveInGrowBusiness="False" gbs:connected="true" gbs:recno="" gbs:entity="" gbs:datatype="string" gbs:key="10007" gbs:label="/ " gbs:removeContentControl="0">
  </gbs:ToOrgUnit.Telefax>
  <gbs:ToOrgUnit.AddressesJOINEX.Address gbs:loadFromGrowBusiness="OnProduce" gbs:saveInGrowBusiness="False" gbs:connected="true" gbs:recno="" gbs:entity="" gbs:datatype="string" gbs:key="10008" gbs:joinex="[JOINEX=[TypeID] {!OJEX!}=2]" gbs:removeContentControl="0">
  </gbs:ToOrgUnit.AddressesJOINEX.Address>
  <gbs:ToOrgUnit.AddressesJOINEX.Zip gbs:loadFromGrowBusiness="OnProduce" gbs:saveInGrowBusiness="False" gbs:connected="true" gbs:recno="" gbs:entity="" gbs:datatype="string" gbs:key="10009" gbs:joinex="[JOINEX=[TypeID] {!OJEX!}=2]" gbs:removeContentControl="0">
  </gbs:ToOrgUnit.AddressesJOINEX.Zip>
  <gbs:ToOrgUnit.AddressesJOINEX.Address gbs:loadFromGrowBusiness="OnProduce" gbs:saveInGrowBusiness="False" gbs:connected="true" gbs:recno="" gbs:entity="" gbs:datatype="string" gbs:key="10010" gbs:joinex="[JOINEX=[TypeID] {!OJEX!}=5]" gbs:removeContentControl="0">
  </gbs:ToOrgUnit.AddressesJOINEX.Address>
  <gbs:ToOrgUnit.AddressesJOINEX.Zip gbs:loadFromGrowBusiness="OnProduce" gbs:saveInGrowBusiness="False" gbs:connected="true" gbs:recno="" gbs:entity="" gbs:datatype="string" gbs:key="10011" gbs:joinex="[JOINEX=[TypeID] {!OJEX!}=5]" gbs:removeContentControl="0">
  </gbs:ToOrgUnit.AddressesJOINEX.Zip>
  <gbs:ToOrgUnit.Name gbs:loadFromGrowBusiness="OnEdit" gbs:saveInGrowBusiness="False" gbs:connected="true" gbs:recno="" gbs:entity="" gbs:datatype="string" gbs:key="10012" gbs:removeContentControl="0">Ve skole</gbs:ToOrgUnit.Name>
  <gbs:Lists>
    <gbs:MultipleLines>
    </gbs:MultipleLines>
    <gbs:SingleLines>
      <gbs:ToActivityContact gbs:name="KopimottakerlisteSL" gbs:removeList="False" gbs:row-separator="&#10;" gbs:field-separator=", " gbs:loadFromGrowBusiness="OnEdit" gbs:saveInGrowBusiness="False" gbs:removeContentControl="0">
        <gbs:DisplayField gbs:key="10013">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ToActivityContact gbs:name="Mottakere" gbs:removeList="False" gbs:row-separator="&#10;" gbs:field-separator=", " gbs:loadFromGrowBusiness="OnEdit" gbs:saveInGrowBusiness="False" gbs:removeContentControl="0">
        <gbs:DisplayField gbs:key="10014">Joakim Hellenes, Solsletta 15A, 4658 TVEIT
Per Sigurd Løyning, Fosseveien 60, 4658 TVEIT
Mette Barsøe, Monelia 22, 4656 HAMRESANDEN
Lilian Rezan Johansson, Solsletta 15, 4658 TVEIT
Mads Sørbø Nygaard, Feltspatveien 90, 4656 HAMRESANDEN
Ronja Bråten Altun, Småslettene 70, 4658 TVEIT
Sigrid Moseid Øverland, Vigvollåsen 47, 4635 KRISTIANSAND S
Kenneth Aadnesen, Agder Allé 21, 4631 KRISTIANSAND S</gbs:DisplayField>
        <gbs:ToActivityContact.Name/>
        <gbs:ToActivityContact.Name2/>
        <gbs:ToActivityContact.Address/>
        <gbs:ToActivityContact.Zip/>
        <gbs:Criteria gbs:operator="and">
          <gbs:Criterion gbs:field="::ToRole" gbs:operator="=">6</gbs:Criterion>
        </gbs:Criteria>
      </gbs:ToActivityContact>
    </gbs:SingleLines>
  </gbs:Lists>
  <gbs:ToActivityContactJOINEX.Name gbs:loadFromGrowBusiness="OnEdit" gbs:saveInGrowBusiness="False" gbs:connected="true" gbs:recno="" gbs:entity="" gbs:datatype="string" gbs:key="10015" gbs:removeContentControl="0" gbs:joinex="[JOINEX=[ToRole] {!OJEX!}=6]" gbs:dispatchrecipient="true">Se mottakerliste nedenfor.</gbs:ToActivityContactJOINEX.Name>
  <gbs:ToActivityContactJOINEX.Address gbs:loadFromGrowBusiness="OnEdit" gbs:saveInGrowBusiness="False" gbs:connected="true" gbs:recno="" gbs:entity="" gbs:datatype="string" gbs:key="10016" gbs:removeContentControl="0" gbs:joinex="[JOINEX=[ToRole] {!OJEX!}=6]" gbs:dispatchrecipient="true">
  </gbs:ToActivityContactJOINEX.Address>
  <gbs:ToActivityContactJOINEX.Zip gbs:loadFromGrowBusiness="OnEdit" gbs:saveInGrowBusiness="False" gbs:connected="true" gbs:recno="" gbs:entity="" gbs:datatype="string" gbs:key="10017" gbs:removeContentControl="0" gbs:joinex="[JOINEX=[ToRole] {!OJEX!}=6]" gbs:dispatchrecipient="true">
  </gbs:ToActivityContactJOINEX.Zip>
  <gbs:ToAuthorization gbs:loadFromGrowBusiness="OnEdit" gbs:saveInGrowBusiness="False" gbs:connected="true" gbs:recno="" gbs:entity="" gbs:datatype="string" gbs:key="10018" gbs:removeContentControl="0">
  </gbs:ToAuthorization>
  <gbs:ToAuthorization gbs:loadFromGrowBusiness="OnEdit" gbs:saveInGrowBusiness="False" gbs:connected="true" gbs:recno="" gbs:entity="" gbs:datatype="string" gbs:key="10019" gbs:removeContentControl="0">
  </gbs:ToAuthorization>
  <gbs:OurRef.Name gbs:loadFromGrowBusiness="OnProduce" gbs:saveInGrowBusiness="False" gbs:connected="true" gbs:recno="" gbs:entity="" gbs:datatype="string" gbs:key="10020">Aase Danielsen Nyhagen</gbs:OurRef.Name>
  <gbs:OurRef.Title gbs:loadFromGrowBusiness="OnProduce" gbs:saveInGrowBusiness="False" gbs:connected="true" gbs:recno="" gbs:entity="" gbs:datatype="string" gbs:key="10021">Saksbehandler</gbs:OurRef.Title>
  <gbs:Attachments gbs:loadFromGrowBusiness="OnEdit" gbs:saveInGrowBusiness="False" gbs:connected="true" gbs:recno="" gbs:entity="" gbs:datatype="long" gbs:key="10022" gbs:removeContentControl="0">
  </gbs:Attachments>
  <gbs:ToOrgUnit.Name gbs:loadFromGrowBusiness="OnProduce" gbs:saveInGrowBusiness="False" gbs:connected="true" gbs:recno="" gbs:entity="" gbs:datatype="string" gbs:key="10023">Ve skole</gbs:ToOrgUnit.Name>
  <gbs:ToOrgUnit.ToEmployer.Name gbs:loadFromGrowBusiness="OnProduce" gbs:saveInGrowBusiness="False" gbs:connected="true" gbs:recno="" gbs:entity="" gbs:datatype="string" gbs:key="10024">Skole</gbs:ToOrgUnit.ToEmployer.Name>
  <gbs:ToActivityContactJOINEX.Name gbs:loadFromGrowBusiness="OnEdit" gbs:saveInGrowBusiness="False" gbs:connected="true" gbs:recno="" gbs:entity="" gbs:datatype="string" gbs:key="10025" gbs:joinex="[JOINEX=[ToRole] {!OJEX!}=8]" gbs:removeContentControl="0">
  </gbs:ToActivityContactJOINEX.Name>
  <gbs:Attachments gbs:loadFromGrowBusiness="OnEdit" gbs:saveInGrowBusiness="False" gbs:connected="true" gbs:recno="" gbs:entity="" gbs:datatype="long" gbs:key="10026" gbs:removeContentControl="0">
  </gbs:Attachments>
  <gbs:UnofficialTitle gbs:loadFromGrowBusiness="OnEdit" gbs:saveInGrowBusiness="False" gbs:connected="true" gbs:recno="" gbs:entity="" gbs:datatype="string" gbs:key="10027" gbs:removeContentControl="0">Referat fra SU-møte Ve skole 26.11.2024</gbs:UnofficialTitle>
  <gbs:ToActivityContactJOINEX.Name2 gbs:loadFromGrowBusiness="OnEdit" gbs:saveInGrowBusiness="False" gbs:connected="true" gbs:recno="" gbs:entity="" gbs:datatype="string" gbs:key="10028" gbs:removeContentControl="0" gbs:joinex="[JOINEX=[ToRole] {!OJEX!}=6]" gbs:dispatchrecipient="true">
  </gbs:ToActivityContactJOINEX.Name2>
  <gbs:OurRef.Name gbs:loadFromGrowBusiness="OnProduce" gbs:saveInGrowBusiness="False" gbs:connected="true" gbs:recno="" gbs:entity="" gbs:datatype="string" gbs:key="10029">Aase Danielsen Nyhagen</gbs:OurRef.Name>
  <gbs:OurRef.Name gbs:loadFromGrowBusiness="OnProduce" gbs:saveInGrowBusiness="False" gbs:connected="true" gbs:recno="" gbs:entity="" gbs:datatype="string" gbs:key="10030">Aase Danielsen Nyhagen</gbs:OurRef.Name>
  <gbs:DocumentNumber gbs:loadFromGrowBusiness="OnEdit" gbs:saveInGrowBusiness="False" gbs:connected="true" gbs:recno="" gbs:entity="" gbs:datatype="string" gbs:key="10031" gbs:removeContentControl="0">2020026994-49</gbs:DocumentNumber>
  <gbs:ReferenceNo gbs:loadFromGrowBusiness="OnEdit" gbs:saveInGrowBusiness="False" gbs:connected="true" gbs:recno="" gbs:entity="" gbs:datatype="string" gbs:key="10032" gbs:removeContentControl="0">
  </gbs:ReferenceNo>
  <gbs:DocumentDate gbs:loadFromGrowBusiness="OnEdit" gbs:saveInGrowBusiness="False" gbs:connected="true" gbs:recno="" gbs:entity="" gbs:datatype="date" gbs:key="10033" gbs:removeContentControl="0">2024-12-13T00:00:00</gbs:DocumentDate>
  <gbs:OurRef.OrgUnit.Name gbs:loadFromGrowBusiness="OnEdit" gbs:saveInGrowBusiness="False" gbs:connected="true" gbs:recno="" gbs:entity="" gbs:datatype="string" gbs:key="10034" gbs:removeContentControl="0">
  </gbs:OurRef.OrgUnit.Name>
  <gbs:OurRef.DirectLine gbs:loadFromGrowBusiness="OnEdit" gbs:saveInGrowBusiness="False" gbs:connected="true" gbs:recno="" gbs:entity="" gbs:datatype="string" gbs:key="10035" gbs:removeContentControl="0">
  </gbs:OurRef.DirectLine>
  <gbs:ToOrgUnit.StructureNumber gbs:loadFromGrowBusiness="OnProduce" gbs:saveInGrowBusiness="False" gbs:connected="true" gbs:recno="" gbs:entity="" gbs:datatype="string" gbs:key="10036">506M200509M200516M200619M</gbs:ToOrgUnit.StructureNumber>
</gbs:GrowBusinessDocumen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8F691-AF38-4329-B42F-5A62EC0CC2F4}">
  <ds:schemaRefs>
    <ds:schemaRef ds:uri="http://schemas.openxmlformats.org/officeDocument/2006/bibliography"/>
  </ds:schemaRefs>
</ds:datastoreItem>
</file>

<file path=customXml/itemProps2.xml><?xml version="1.0" encoding="utf-8"?>
<ds:datastoreItem xmlns:ds="http://schemas.openxmlformats.org/officeDocument/2006/customXml" ds:itemID="{AE6BD9D1-78D2-4724-9817-4096946F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C2574-047D-43B4-AEEE-D7C0CBFE2CB4}">
  <ds:schemaRefs>
    <ds:schemaRef ds:uri="http://schemas.microsoft.com/sharepoint/v3/contenttype/forms"/>
  </ds:schemaRefs>
</ds:datastoreItem>
</file>

<file path=customXml/itemProps4.xml><?xml version="1.0" encoding="utf-8"?>
<ds:datastoreItem xmlns:ds="http://schemas.openxmlformats.org/officeDocument/2006/customXml" ds:itemID="{211BCA06-CF76-4AB7-BB63-44367C2969D0}">
  <ds:schemaRefs>
    <ds:schemaRef ds:uri="http://www.software-innovation.no/growBusinessDocument"/>
  </ds:schemaRefs>
</ds:datastoreItem>
</file>

<file path=customXml/itemProps5.xml><?xml version="1.0" encoding="utf-8"?>
<ds:datastoreItem xmlns:ds="http://schemas.openxmlformats.org/officeDocument/2006/customXml" ds:itemID="{02EF2AF6-F5A2-4D75-B4DE-5B67E70810D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f35cd92-b949-4790-b227-8645d4c64f1f}" enabled="1" method="Standard" siteId="{b04c18ce-fe49-4383-8235-47f395f07474}" contentBits="0" removed="0"/>
</clbl:labelList>
</file>

<file path=docProps/app.xml><?xml version="1.0" encoding="utf-8"?>
<Properties xmlns="http://schemas.openxmlformats.org/officeDocument/2006/extended-properties" xmlns:vt="http://schemas.openxmlformats.org/officeDocument/2006/docPropsVTypes">
  <Template>kristiansand_brev</Template>
  <TotalTime>1</TotalTime>
  <Pages>2</Pages>
  <Words>814</Words>
  <Characters>4319</Characters>
  <Application>Microsoft Office Word</Application>
  <DocSecurity>8</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Referat fra SU-møte Ve skole 26.11.2024</vt:lpstr>
      <vt:lpstr/>
    </vt:vector>
  </TitlesOfParts>
  <Company>Software Innovation</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SU-møte Ve skole 26.11.2024</dc:title>
  <dc:creator>Aase Danielsen Nyhagen</dc:creator>
  <cp:lastModifiedBy>Aase Danielsen Nyhagen</cp:lastModifiedBy>
  <cp:revision>2</cp:revision>
  <cp:lastPrinted>2020-01-15T14:14:00Z</cp:lastPrinted>
  <dcterms:created xsi:type="dcterms:W3CDTF">2024-12-13T10:14:00Z</dcterms:created>
  <dcterms:modified xsi:type="dcterms:W3CDTF">2024-12-13T10:14:00Z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y fmtid="{D5CDD505-2E9C-101B-9397-08002B2CF9AE}" pid="3" name="GtProjectPhase">
    <vt:lpwstr>4;#Gjennomføre|99d7765a-c786-4792-a1a1-866ef0f982b9</vt:lpwstr>
  </property>
  <property fmtid="{D5CDD505-2E9C-101B-9397-08002B2CF9AE}" pid="4" name="GtProjectType">
    <vt:lpwstr>25;#Delprosjekt|26a1b6a7-9a4b-4a26-be46-7f6bb0e07475</vt:lpwstr>
  </property>
  <property fmtid="{D5CDD505-2E9C-101B-9397-08002B2CF9AE}" pid="5" name="GtProjectServiceArea">
    <vt:lpwstr>20;#Organisasjon, personal og stab|27805ae3-5749-44d9-94a7-146eedb06cfb</vt:lpwstr>
  </property>
  <property fmtid="{D5CDD505-2E9C-101B-9397-08002B2CF9AE}" pid="6" name="docId">
    <vt:lpwstr>2585861</vt:lpwstr>
  </property>
  <property fmtid="{D5CDD505-2E9C-101B-9397-08002B2CF9AE}" pid="7" name="verId">
    <vt:lpwstr>2405403</vt:lpwstr>
  </property>
  <property fmtid="{D5CDD505-2E9C-101B-9397-08002B2CF9AE}" pid="8" name="templateId">
    <vt:lpwstr>50134</vt:lpwstr>
  </property>
  <property fmtid="{D5CDD505-2E9C-101B-9397-08002B2CF9AE}" pid="9" name="fileId">
    <vt:lpwstr>4369614</vt:lpwstr>
  </property>
  <property fmtid="{D5CDD505-2E9C-101B-9397-08002B2CF9AE}" pid="10" name="filePath">
    <vt:lpwstr>
    </vt:lpwstr>
  </property>
  <property fmtid="{D5CDD505-2E9C-101B-9397-08002B2CF9AE}" pid="11" name="templateFilePath">
    <vt:lpwstr>c:\windows\system32\inetsrv\kristiansand_brev.dotm</vt:lpwstr>
  </property>
  <property fmtid="{D5CDD505-2E9C-101B-9397-08002B2CF9AE}" pid="12" name="filePathOneNote">
    <vt:lpwstr>
    </vt:lpwstr>
  </property>
  <property fmtid="{D5CDD505-2E9C-101B-9397-08002B2CF9AE}" pid="13" name="fileName">
    <vt:lpwstr>2020026994-49 Referat fra SU-møte Ve skole 26.11.2024 4369614_1_0.docx</vt:lpwstr>
  </property>
  <property fmtid="{D5CDD505-2E9C-101B-9397-08002B2CF9AE}" pid="14" name="comment">
    <vt:lpwstr>Referat fra SU-møte Ve skole 26.11.2024</vt:lpwstr>
  </property>
  <property fmtid="{D5CDD505-2E9C-101B-9397-08002B2CF9AE}" pid="15" name="sourceId">
    <vt:lpwstr>0</vt:lpwstr>
  </property>
  <property fmtid="{D5CDD505-2E9C-101B-9397-08002B2CF9AE}" pid="16" name="module">
    <vt:lpwstr>module</vt:lpwstr>
  </property>
  <property fmtid="{D5CDD505-2E9C-101B-9397-08002B2CF9AE}" pid="17" name="customParams">
    <vt:lpwstr>
    </vt:lpwstr>
  </property>
  <property fmtid="{D5CDD505-2E9C-101B-9397-08002B2CF9AE}" pid="18" name="createdBy">
    <vt:lpwstr>Aase Danielsen Nyhagen</vt:lpwstr>
  </property>
  <property fmtid="{D5CDD505-2E9C-101B-9397-08002B2CF9AE}" pid="19" name="modifiedBy">
    <vt:lpwstr>Aase Danielsen Nyhagen</vt:lpwstr>
  </property>
  <property fmtid="{D5CDD505-2E9C-101B-9397-08002B2CF9AE}" pid="20" name="serverName">
    <vt:lpwstr>kristiansand.public360online.com</vt:lpwstr>
  </property>
  <property fmtid="{D5CDD505-2E9C-101B-9397-08002B2CF9AE}" pid="21" name="server">
    <vt:lpwstr>kristiansand.public360online.com</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vt:lpwstr>
  </property>
  <property fmtid="{D5CDD505-2E9C-101B-9397-08002B2CF9AE}" pid="25" name="option">
    <vt:lpwstr>true</vt:lpwstr>
  </property>
  <property fmtid="{D5CDD505-2E9C-101B-9397-08002B2CF9AE}" pid="26" name="currentVerId">
    <vt:lpwstr>2405403</vt:lpwstr>
  </property>
  <property fmtid="{D5CDD505-2E9C-101B-9397-08002B2CF9AE}" pid="27" name="ShowDummyRecipient">
    <vt:lpwstr>true</vt:lpwstr>
  </property>
  <property fmtid="{D5CDD505-2E9C-101B-9397-08002B2CF9AE}" pid="28" name="Operation">
    <vt:lpwstr>CheckoutFile</vt:lpwstr>
  </property>
  <property fmtid="{D5CDD505-2E9C-101B-9397-08002B2CF9AE}" pid="29" name="CompanyName">
    <vt:lpwstr>Oppvekst</vt:lpwstr>
  </property>
  <property fmtid="{D5CDD505-2E9C-101B-9397-08002B2CF9AE}" pid="30" name="sipTrackRevision">
    <vt:lpwstr>false</vt:lpwstr>
  </property>
</Properties>
</file>